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3" w:type="dxa"/>
        <w:tblInd w:w="-142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250"/>
        <w:gridCol w:w="277"/>
        <w:gridCol w:w="729"/>
        <w:gridCol w:w="2277"/>
        <w:gridCol w:w="887"/>
        <w:gridCol w:w="2672"/>
        <w:gridCol w:w="2122"/>
        <w:gridCol w:w="137"/>
      </w:tblGrid>
      <w:tr w:rsidR="001E72D1" w:rsidRPr="00207212" w14:paraId="7053A849" w14:textId="77777777" w:rsidTr="00207212">
        <w:trPr>
          <w:gridAfter w:val="1"/>
          <w:wAfter w:w="137" w:type="dxa"/>
          <w:cantSplit/>
          <w:trHeight w:val="1016"/>
        </w:trPr>
        <w:tc>
          <w:tcPr>
            <w:tcW w:w="1398" w:type="dxa"/>
            <w:gridSpan w:val="4"/>
          </w:tcPr>
          <w:p w14:paraId="53B7DBAC" w14:textId="77777777" w:rsidR="001E72D1" w:rsidRPr="00207212" w:rsidRDefault="001E72D1" w:rsidP="00E20CBE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</w:p>
          <w:p w14:paraId="4F7326EE" w14:textId="77777777" w:rsidR="001E72D1" w:rsidRPr="00207212" w:rsidRDefault="001E72D1" w:rsidP="00E20CBE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58" w:type="dxa"/>
            <w:gridSpan w:val="4"/>
            <w:tcBorders>
              <w:bottom w:val="nil"/>
            </w:tcBorders>
            <w:vAlign w:val="center"/>
          </w:tcPr>
          <w:p w14:paraId="0FA96350" w14:textId="36A61492" w:rsidR="001E72D1" w:rsidRPr="00207212" w:rsidRDefault="00462E84" w:rsidP="00E20CBE">
            <w:pPr>
              <w:spacing w:line="276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207212">
              <w:rPr>
                <w:rFonts w:ascii="TH SarabunIT๙" w:hAnsi="TH SarabunIT๙" w:cs="TH SarabunIT๙"/>
                <w:b/>
                <w:bCs/>
                <w:cs/>
              </w:rPr>
              <w:t xml:space="preserve">          </w:t>
            </w:r>
            <w:r w:rsidR="00D268A3" w:rsidRPr="00207212">
              <w:rPr>
                <w:rFonts w:ascii="TH SarabunIT๙" w:hAnsi="TH SarabunIT๙" w:cs="TH SarabunIT๙"/>
                <w:b/>
                <w:bCs/>
                <w:cs/>
              </w:rPr>
              <w:t xml:space="preserve">              </w:t>
            </w:r>
            <w:r w:rsidR="00207212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</w:t>
            </w:r>
            <w:r w:rsidR="00D268A3" w:rsidRPr="00207212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207212">
              <w:rPr>
                <w:rFonts w:ascii="TH SarabunIT๙" w:hAnsi="TH SarabunIT๙" w:cs="TH SarabunIT๙"/>
                <w:b/>
                <w:bCs/>
                <w:cs/>
              </w:rPr>
              <w:t xml:space="preserve">     </w:t>
            </w:r>
            <w:r w:rsidR="001E72D1" w:rsidRPr="0020721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บันทึกข้อความ</w:t>
            </w:r>
          </w:p>
        </w:tc>
      </w:tr>
      <w:tr w:rsidR="00BC0B02" w:rsidRPr="00207212" w14:paraId="6591060D" w14:textId="77777777" w:rsidTr="00207212">
        <w:trPr>
          <w:gridAfter w:val="1"/>
          <w:wAfter w:w="137" w:type="dxa"/>
          <w:cantSplit/>
          <w:trHeight w:val="80"/>
        </w:trPr>
        <w:tc>
          <w:tcPr>
            <w:tcW w:w="1398" w:type="dxa"/>
            <w:gridSpan w:val="4"/>
            <w:vAlign w:val="bottom"/>
          </w:tcPr>
          <w:p w14:paraId="546BE983" w14:textId="77777777" w:rsidR="00BC0B02" w:rsidRPr="00207212" w:rsidRDefault="00BC0B02" w:rsidP="00D268A3">
            <w:pPr>
              <w:pStyle w:val="a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7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5836" w:type="dxa"/>
            <w:gridSpan w:val="3"/>
            <w:tcBorders>
              <w:bottom w:val="dashSmallGap" w:sz="4" w:space="0" w:color="auto"/>
            </w:tcBorders>
            <w:vAlign w:val="bottom"/>
          </w:tcPr>
          <w:p w14:paraId="4AEA1D22" w14:textId="77777777" w:rsidR="00BC0B02" w:rsidRPr="00207212" w:rsidRDefault="00C61629" w:rsidP="00D268A3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7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8475D" w:rsidRPr="00207212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r w:rsidR="000D7220" w:rsidRPr="00207212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 w:rsidR="00D268A3" w:rsidRPr="00207212">
              <w:rPr>
                <w:rFonts w:ascii="TH SarabunIT๙" w:hAnsi="TH SarabunIT๙" w:cs="TH SarabunIT๙"/>
                <w:sz w:val="32"/>
                <w:szCs w:val="32"/>
                <w:cs/>
              </w:rPr>
              <w:t>แก่งสะเดา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vAlign w:val="bottom"/>
          </w:tcPr>
          <w:p w14:paraId="126C7354" w14:textId="77777777" w:rsidR="00BC0B02" w:rsidRPr="00207212" w:rsidRDefault="00BC0B02" w:rsidP="00D268A3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C0B02" w:rsidRPr="00207212" w14:paraId="2D750FD0" w14:textId="77777777" w:rsidTr="00207212">
        <w:trPr>
          <w:gridAfter w:val="1"/>
          <w:wAfter w:w="137" w:type="dxa"/>
          <w:cantSplit/>
          <w:trHeight w:val="164"/>
        </w:trPr>
        <w:tc>
          <w:tcPr>
            <w:tcW w:w="392" w:type="dxa"/>
            <w:gridSpan w:val="2"/>
            <w:vAlign w:val="bottom"/>
          </w:tcPr>
          <w:p w14:paraId="07A204D5" w14:textId="77777777" w:rsidR="00BC0B02" w:rsidRPr="00207212" w:rsidRDefault="00BC0B02" w:rsidP="00D268A3">
            <w:pPr>
              <w:pStyle w:val="a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7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83" w:type="dxa"/>
            <w:gridSpan w:val="3"/>
            <w:tcBorders>
              <w:bottom w:val="dashSmallGap" w:sz="4" w:space="0" w:color="auto"/>
            </w:tcBorders>
            <w:vAlign w:val="bottom"/>
          </w:tcPr>
          <w:p w14:paraId="6DA00644" w14:textId="64771334" w:rsidR="00BC0B02" w:rsidRPr="00207212" w:rsidRDefault="009E3EBC" w:rsidP="009E3EBC">
            <w:pPr>
              <w:pStyle w:val="a7"/>
              <w:ind w:lef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207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887" w:type="dxa"/>
            <w:vAlign w:val="bottom"/>
          </w:tcPr>
          <w:p w14:paraId="2F1D42F5" w14:textId="77777777" w:rsidR="00BC0B02" w:rsidRPr="00207212" w:rsidRDefault="00C61629" w:rsidP="00D268A3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7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1E72D1" w:rsidRPr="00207212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BC0B02" w:rsidRPr="00207212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794" w:type="dxa"/>
            <w:gridSpan w:val="2"/>
            <w:tcBorders>
              <w:bottom w:val="dashSmallGap" w:sz="4" w:space="0" w:color="auto"/>
            </w:tcBorders>
            <w:vAlign w:val="bottom"/>
          </w:tcPr>
          <w:p w14:paraId="109E8C32" w14:textId="4728934C" w:rsidR="00BC0B02" w:rsidRPr="00207212" w:rsidRDefault="00AC4718" w:rsidP="00C14F1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207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202FE" w:rsidRPr="00207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C0B02" w:rsidRPr="00207212" w14:paraId="79EFB5AE" w14:textId="77777777" w:rsidTr="00207212">
        <w:trPr>
          <w:gridAfter w:val="1"/>
          <w:wAfter w:w="137" w:type="dxa"/>
          <w:cantSplit/>
          <w:trHeight w:val="409"/>
        </w:trPr>
        <w:tc>
          <w:tcPr>
            <w:tcW w:w="669" w:type="dxa"/>
            <w:gridSpan w:val="3"/>
            <w:tcBorders>
              <w:bottom w:val="nil"/>
            </w:tcBorders>
          </w:tcPr>
          <w:p w14:paraId="7EEC7A7F" w14:textId="77777777" w:rsidR="00BC0B02" w:rsidRPr="00207212" w:rsidRDefault="00BC0B02" w:rsidP="00D268A3">
            <w:pPr>
              <w:pStyle w:val="a7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207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8687" w:type="dxa"/>
            <w:gridSpan w:val="5"/>
            <w:tcBorders>
              <w:bottom w:val="dashSmallGap" w:sz="4" w:space="0" w:color="auto"/>
            </w:tcBorders>
            <w:vAlign w:val="bottom"/>
          </w:tcPr>
          <w:p w14:paraId="51245578" w14:textId="48BC14AE" w:rsidR="000D7220" w:rsidRPr="00207212" w:rsidRDefault="006A1E5A" w:rsidP="00C14F10">
            <w:pPr>
              <w:pStyle w:val="a7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07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6604C" w:rsidRPr="002072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07212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ขออนุมัติ</w:t>
            </w:r>
            <w:r w:rsidR="009E3EBC" w:rsidRPr="00207212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="00C14F10" w:rsidRPr="00207212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 w:rsidR="009E3EBC" w:rsidRPr="00207212">
              <w:rPr>
                <w:rFonts w:ascii="TH SarabunIT๙" w:hAnsi="TH SarabunIT๙" w:cs="TH SarabunIT๙"/>
                <w:sz w:val="32"/>
                <w:szCs w:val="32"/>
                <w:cs/>
              </w:rPr>
              <w:t>ซื้อ</w:t>
            </w:r>
            <w:r w:rsidR="00CD02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จัดจ้าง </w:t>
            </w:r>
          </w:p>
        </w:tc>
      </w:tr>
      <w:tr w:rsidR="00BC0B02" w:rsidRPr="00207212" w14:paraId="05CB9A20" w14:textId="77777777" w:rsidTr="00207212">
        <w:trPr>
          <w:gridBefore w:val="1"/>
          <w:wBefore w:w="142" w:type="dxa"/>
          <w:cantSplit/>
          <w:trHeight w:val="66"/>
        </w:trPr>
        <w:tc>
          <w:tcPr>
            <w:tcW w:w="9351" w:type="dxa"/>
            <w:gridSpan w:val="8"/>
            <w:tcBorders>
              <w:bottom w:val="single" w:sz="12" w:space="0" w:color="auto"/>
            </w:tcBorders>
          </w:tcPr>
          <w:p w14:paraId="7C19D349" w14:textId="77777777" w:rsidR="00BC0B02" w:rsidRPr="00207212" w:rsidRDefault="00BC0B02" w:rsidP="00E20CBE">
            <w:pPr>
              <w:jc w:val="center"/>
              <w:rPr>
                <w:rFonts w:ascii="TH SarabunIT๙" w:hAnsi="TH SarabunIT๙" w:cs="TH SarabunIT๙" w:hint="cs"/>
                <w:sz w:val="16"/>
                <w:szCs w:val="16"/>
                <w:cs/>
              </w:rPr>
            </w:pPr>
          </w:p>
        </w:tc>
      </w:tr>
    </w:tbl>
    <w:p w14:paraId="6883D4A0" w14:textId="06D6338F" w:rsidR="00EF54F8" w:rsidRPr="00207212" w:rsidRDefault="00207212" w:rsidP="00EF54F8">
      <w:pPr>
        <w:pStyle w:val="a7"/>
        <w:rPr>
          <w:rFonts w:ascii="TH SarabunIT๙" w:hAnsi="TH SarabunIT๙" w:cs="TH SarabunIT๙"/>
          <w:b/>
          <w:bCs/>
          <w:sz w:val="20"/>
          <w:szCs w:val="20"/>
        </w:rPr>
      </w:pPr>
      <w:r w:rsidRPr="00207212">
        <w:rPr>
          <w:rFonts w:ascii="TH SarabunIT๙" w:hAnsi="TH SarabunIT๙" w:cs="TH SarabunIT๙"/>
        </w:rPr>
        <w:object w:dxaOrig="1440" w:dyaOrig="1440" w14:anchorId="3927D0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.05pt;margin-top:-123.35pt;width:51.15pt;height:52.8pt;z-index:251657728;visibility:visible;mso-wrap-edited:f;mso-width-percent:0;mso-height-percent:0;mso-position-horizontal-relative:text;mso-position-vertical-relative:text;mso-width-percent:0;mso-height-percent:0" o:allowincell="f">
            <v:imagedata r:id="rId6" o:title=""/>
          </v:shape>
          <o:OLEObject Type="Embed" ProgID="Word.Picture.8" ShapeID="_x0000_s1026" DrawAspect="Content" ObjectID="_1811847326" r:id="rId7"/>
        </w:object>
      </w:r>
    </w:p>
    <w:p w14:paraId="6EE461D0" w14:textId="27446B54" w:rsidR="004B645A" w:rsidRPr="00207212" w:rsidRDefault="00EE78D9" w:rsidP="00EF54F8">
      <w:pPr>
        <w:pStyle w:val="a7"/>
        <w:rPr>
          <w:rFonts w:ascii="TH SarabunIT๙" w:hAnsi="TH SarabunIT๙" w:cs="TH SarabunIT๙"/>
          <w:sz w:val="32"/>
          <w:szCs w:val="32"/>
        </w:rPr>
      </w:pPr>
      <w:r w:rsidRPr="00207212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EF54F8" w:rsidRPr="00207212">
        <w:rPr>
          <w:rFonts w:ascii="TH SarabunIT๙" w:hAnsi="TH SarabunIT๙" w:cs="TH SarabunIT๙"/>
          <w:sz w:val="32"/>
          <w:szCs w:val="32"/>
          <w:cs/>
        </w:rPr>
        <w:tab/>
      </w:r>
      <w:r w:rsidRPr="00207212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</w:t>
      </w:r>
      <w:r w:rsidR="00D268A3" w:rsidRPr="00207212">
        <w:rPr>
          <w:rFonts w:ascii="TH SarabunIT๙" w:hAnsi="TH SarabunIT๙" w:cs="TH SarabunIT๙"/>
          <w:sz w:val="32"/>
          <w:szCs w:val="32"/>
          <w:cs/>
        </w:rPr>
        <w:t>แก่งสะเดา</w:t>
      </w:r>
    </w:p>
    <w:p w14:paraId="41BB1678" w14:textId="77777777" w:rsidR="00EF54F8" w:rsidRPr="00207212" w:rsidRDefault="00EF54F8" w:rsidP="00EF54F8">
      <w:pPr>
        <w:pStyle w:val="a7"/>
        <w:rPr>
          <w:rFonts w:ascii="TH SarabunIT๙" w:hAnsi="TH SarabunIT๙" w:cs="TH SarabunIT๙"/>
          <w:sz w:val="11"/>
          <w:szCs w:val="11"/>
          <w:cs/>
        </w:rPr>
      </w:pPr>
    </w:p>
    <w:p w14:paraId="71E611DB" w14:textId="25A1BB42" w:rsidR="00274AC3" w:rsidRDefault="00EF54F8" w:rsidP="00EF54F8">
      <w:pPr>
        <w:pStyle w:val="a7"/>
        <w:rPr>
          <w:rFonts w:ascii="TH SarabunIT๙" w:hAnsi="TH SarabunIT๙" w:cs="TH SarabunIT๙"/>
          <w:sz w:val="32"/>
          <w:szCs w:val="32"/>
        </w:rPr>
      </w:pPr>
      <w:r w:rsidRPr="00207212">
        <w:rPr>
          <w:rFonts w:ascii="TH SarabunIT๙" w:hAnsi="TH SarabunIT๙" w:cs="TH SarabunIT๙"/>
          <w:sz w:val="32"/>
          <w:szCs w:val="32"/>
          <w:cs/>
        </w:rPr>
        <w:tab/>
      </w:r>
      <w:r w:rsidR="00207212"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</w:t>
      </w:r>
      <w:r w:rsidR="00274AC3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207212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274AC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07212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517BE" w:rsidRPr="0020721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207212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274AC3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207212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274A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74AC3" w:rsidRPr="00207212">
        <w:rPr>
          <w:rFonts w:ascii="TH SarabunIT๙" w:hAnsi="TH SarabunIT๙" w:cs="TH SarabunIT๙"/>
          <w:sz w:val="32"/>
          <w:szCs w:val="32"/>
          <w:cs/>
        </w:rPr>
        <w:t>โรงเรียนบ้านแก่งสะเดา</w:t>
      </w:r>
      <w:r w:rsidR="009E3EBC" w:rsidRPr="00207212">
        <w:rPr>
          <w:rFonts w:ascii="TH SarabunIT๙" w:hAnsi="TH SarabunIT๙" w:cs="TH SarabunIT๙"/>
          <w:sz w:val="32"/>
          <w:szCs w:val="32"/>
          <w:cs/>
        </w:rPr>
        <w:t xml:space="preserve"> ได้รับมอบหมายให้รับผิดชอบ</w:t>
      </w:r>
      <w:r w:rsidR="00207212">
        <w:rPr>
          <w:rFonts w:ascii="TH SarabunIT๙" w:hAnsi="TH SarabunIT๙" w:cs="TH SarabunIT๙" w:hint="cs"/>
          <w:sz w:val="32"/>
          <w:szCs w:val="32"/>
          <w:cs/>
        </w:rPr>
        <w:t xml:space="preserve">งานตามแผนปฏิบัติการ ประจำปีงบประมาณ 2568 </w:t>
      </w:r>
    </w:p>
    <w:p w14:paraId="25FE0C52" w14:textId="32F1DAB8" w:rsidR="002F5759" w:rsidRDefault="00274AC3" w:rsidP="00EF54F8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กิจกรรม......................................</w:t>
      </w:r>
      <w:r w:rsidR="002F5759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 </w:t>
      </w:r>
      <w:r w:rsidR="00207212">
        <w:rPr>
          <w:rFonts w:ascii="TH SarabunIT๙" w:hAnsi="TH SarabunIT๙" w:cs="TH SarabunIT๙" w:hint="cs"/>
          <w:sz w:val="32"/>
          <w:szCs w:val="32"/>
          <w:cs/>
        </w:rPr>
        <w:t>โครงการ.............................................................................................</w:t>
      </w:r>
    </w:p>
    <w:p w14:paraId="4A895E80" w14:textId="211C3641" w:rsidR="00540762" w:rsidRPr="00207212" w:rsidRDefault="002F5759" w:rsidP="00EF54F8">
      <w:pPr>
        <w:pStyle w:val="a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แผนงาน............................................มีความ</w:t>
      </w:r>
      <w:r w:rsidR="00207212">
        <w:rPr>
          <w:rFonts w:ascii="TH SarabunIT๙" w:hAnsi="TH SarabunIT๙" w:cs="TH SarabunIT๙" w:hint="cs"/>
          <w:sz w:val="32"/>
          <w:szCs w:val="32"/>
          <w:cs/>
        </w:rPr>
        <w:t>จำเป็นที่ต้องใช้วัสดุ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 w:rsidR="00207212"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เพื่อใช้ดำเนินกิจกรรม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</w:p>
    <w:p w14:paraId="01D0F699" w14:textId="77777777" w:rsidR="0026604C" w:rsidRPr="00207212" w:rsidRDefault="0026604C" w:rsidP="00EF54F8">
      <w:pPr>
        <w:pStyle w:val="a7"/>
        <w:rPr>
          <w:rFonts w:ascii="TH SarabunIT๙" w:hAnsi="TH SarabunIT๙" w:cs="TH SarabunIT๙"/>
          <w:sz w:val="13"/>
          <w:szCs w:val="13"/>
          <w:cs/>
        </w:rPr>
      </w:pPr>
    </w:p>
    <w:p w14:paraId="12FB2A98" w14:textId="6475B622" w:rsidR="00C20EC0" w:rsidRPr="00207212" w:rsidRDefault="0026604C" w:rsidP="00EF54F8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207212">
        <w:rPr>
          <w:rFonts w:ascii="TH SarabunIT๙" w:hAnsi="TH SarabunIT๙" w:cs="TH SarabunIT๙"/>
          <w:sz w:val="32"/>
          <w:szCs w:val="32"/>
          <w:cs/>
        </w:rPr>
        <w:tab/>
      </w:r>
      <w:r w:rsidR="006A1E5A" w:rsidRPr="00207212">
        <w:rPr>
          <w:rFonts w:ascii="TH SarabunIT๙" w:hAnsi="TH SarabunIT๙" w:cs="TH SarabunIT๙"/>
          <w:sz w:val="32"/>
          <w:szCs w:val="32"/>
          <w:cs/>
        </w:rPr>
        <w:t>ดังนั้น ข้าพเจ้าจึงขออนุมัติ</w:t>
      </w:r>
      <w:r w:rsidR="009E3EBC" w:rsidRPr="00207212">
        <w:rPr>
          <w:rFonts w:ascii="TH SarabunIT๙" w:hAnsi="TH SarabunIT๙" w:cs="TH SarabunIT๙"/>
          <w:sz w:val="32"/>
          <w:szCs w:val="32"/>
          <w:cs/>
        </w:rPr>
        <w:t>เงินงบประมาณ จำนวน</w:t>
      </w:r>
      <w:r w:rsidR="00207212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6A1E5A" w:rsidRPr="00207212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207212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(.................................................)</w:t>
      </w:r>
      <w:r w:rsidR="009E3EBC" w:rsidRPr="00207212">
        <w:rPr>
          <w:rFonts w:ascii="TH SarabunIT๙" w:hAnsi="TH SarabunIT๙" w:cs="TH SarabunIT๙"/>
          <w:sz w:val="32"/>
          <w:szCs w:val="32"/>
          <w:cs/>
        </w:rPr>
        <w:t>จาก</w:t>
      </w:r>
      <w:r w:rsidR="001E54F0" w:rsidRPr="00207212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207212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C14F10" w:rsidRPr="00207212">
        <w:rPr>
          <w:rFonts w:ascii="TH SarabunIT๙" w:hAnsi="TH SarabunIT๙" w:cs="TH SarabunIT๙"/>
          <w:sz w:val="32"/>
          <w:szCs w:val="32"/>
          <w:cs/>
        </w:rPr>
        <w:t xml:space="preserve">หรือโครงการอื่นที่เห็นตามสมควร </w:t>
      </w:r>
      <w:r w:rsidR="006A1E5A" w:rsidRPr="00207212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207212">
        <w:rPr>
          <w:rFonts w:ascii="TH SarabunIT๙" w:hAnsi="TH SarabunIT๙" w:cs="TH SarabunIT๙"/>
          <w:sz w:val="32"/>
          <w:szCs w:val="32"/>
          <w:cs/>
        </w:rPr>
        <w:t>ซื้อ</w:t>
      </w:r>
      <w:r w:rsidR="00207212">
        <w:rPr>
          <w:rFonts w:ascii="TH SarabunIT๙" w:hAnsi="TH SarabunIT๙" w:cs="TH SarabunIT๙" w:hint="cs"/>
          <w:sz w:val="32"/>
          <w:szCs w:val="32"/>
          <w:cs/>
        </w:rPr>
        <w:t>วัสดุครุภัณฑ์</w:t>
      </w:r>
      <w:r w:rsidR="002F5759">
        <w:rPr>
          <w:rFonts w:ascii="TH SarabunIT๙" w:hAnsi="TH SarabunIT๙" w:cs="TH SarabunIT๙" w:hint="cs"/>
          <w:sz w:val="32"/>
          <w:szCs w:val="32"/>
          <w:cs/>
        </w:rPr>
        <w:t>/จ้างงาน</w:t>
      </w:r>
      <w:r w:rsidR="007235D9" w:rsidRPr="002072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6F9F" w:rsidRPr="00207212">
        <w:rPr>
          <w:rFonts w:ascii="TH SarabunIT๙" w:hAnsi="TH SarabunIT๙" w:cs="TH SarabunIT๙"/>
          <w:sz w:val="32"/>
          <w:szCs w:val="32"/>
          <w:cs/>
        </w:rPr>
        <w:t>(ตามรายละเอียดที่แนบ)</w:t>
      </w:r>
    </w:p>
    <w:p w14:paraId="489DD7BE" w14:textId="77777777" w:rsidR="00760B68" w:rsidRPr="00207212" w:rsidRDefault="00760B68" w:rsidP="00EF54F8">
      <w:pPr>
        <w:pStyle w:val="a7"/>
        <w:rPr>
          <w:rFonts w:ascii="TH SarabunIT๙" w:hAnsi="TH SarabunIT๙" w:cs="TH SarabunIT๙"/>
          <w:sz w:val="13"/>
          <w:szCs w:val="13"/>
          <w:cs/>
        </w:rPr>
      </w:pPr>
    </w:p>
    <w:p w14:paraId="1216712A" w14:textId="25818EC1" w:rsidR="00AB5770" w:rsidRDefault="00C20EC0" w:rsidP="00EF54F8">
      <w:pPr>
        <w:pStyle w:val="a7"/>
        <w:rPr>
          <w:rFonts w:ascii="TH SarabunIT๙" w:hAnsi="TH SarabunIT๙" w:cs="TH SarabunIT๙"/>
          <w:sz w:val="32"/>
          <w:szCs w:val="32"/>
          <w:lang w:val="th-TH"/>
        </w:rPr>
      </w:pPr>
      <w:r w:rsidRPr="00207212">
        <w:rPr>
          <w:rFonts w:ascii="TH SarabunIT๙" w:hAnsi="TH SarabunIT๙" w:cs="TH SarabunIT๙"/>
          <w:sz w:val="32"/>
          <w:szCs w:val="32"/>
          <w:cs/>
        </w:rPr>
        <w:tab/>
      </w:r>
      <w:r w:rsidR="006A1E5A" w:rsidRPr="0020721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764E4E76" w14:textId="77777777" w:rsidR="00207212" w:rsidRPr="00207212" w:rsidRDefault="00207212" w:rsidP="00EF54F8">
      <w:pPr>
        <w:pStyle w:val="a7"/>
        <w:rPr>
          <w:rFonts w:ascii="TH SarabunIT๙" w:hAnsi="TH SarabunIT๙" w:cs="TH SarabunIT๙" w:hint="cs"/>
          <w:sz w:val="32"/>
          <w:szCs w:val="32"/>
          <w:lang w:val="th-TH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4820"/>
        <w:gridCol w:w="5386"/>
      </w:tblGrid>
      <w:tr w:rsidR="00164C74" w:rsidRPr="00207212" w14:paraId="71CA89B0" w14:textId="77777777" w:rsidTr="00400554">
        <w:trPr>
          <w:jc w:val="center"/>
        </w:trPr>
        <w:tc>
          <w:tcPr>
            <w:tcW w:w="4820" w:type="dxa"/>
          </w:tcPr>
          <w:p w14:paraId="5BCCFF5D" w14:textId="3DB10F95" w:rsidR="00400554" w:rsidRPr="00207212" w:rsidRDefault="00400554" w:rsidP="00400554">
            <w:pPr>
              <w:spacing w:line="276" w:lineRule="auto"/>
              <w:ind w:left="-672"/>
              <w:jc w:val="right"/>
              <w:rPr>
                <w:rFonts w:ascii="TH SarabunIT๙" w:hAnsi="TH SarabunIT๙" w:cs="TH SarabunIT๙"/>
                <w:cs/>
              </w:rPr>
            </w:pPr>
            <w:r w:rsidRPr="00207212">
              <w:rPr>
                <w:rFonts w:ascii="TH SarabunIT๙" w:hAnsi="TH SarabunIT๙" w:cs="TH SarabunIT๙"/>
                <w:cs/>
              </w:rPr>
              <w:t>(ลงชื่อ)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 xml:space="preserve">       ผู้ขออนุมัติ</w:t>
            </w:r>
          </w:p>
          <w:p w14:paraId="626D8606" w14:textId="11E5DCE4" w:rsidR="00400554" w:rsidRPr="00207212" w:rsidRDefault="00400554" w:rsidP="00400554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207212"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</w:t>
            </w:r>
            <w:r w:rsidRPr="00207212">
              <w:rPr>
                <w:rFonts w:ascii="TH SarabunIT๙" w:hAnsi="TH SarabunIT๙" w:cs="TH SarabunIT๙"/>
                <w:cs/>
              </w:rPr>
              <w:t>)</w:t>
            </w:r>
          </w:p>
          <w:p w14:paraId="02001448" w14:textId="61F6BDB6" w:rsidR="00164C74" w:rsidRPr="00207212" w:rsidRDefault="00400554" w:rsidP="00400554">
            <w:pPr>
              <w:pStyle w:val="a7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</w:t>
            </w:r>
            <w:r w:rsidRPr="00207212">
              <w:rPr>
                <w:rFonts w:ascii="TH SarabunIT๙" w:hAnsi="TH SarabunIT๙" w:cs="TH SarabunIT๙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</w:t>
            </w:r>
          </w:p>
        </w:tc>
        <w:tc>
          <w:tcPr>
            <w:tcW w:w="5386" w:type="dxa"/>
          </w:tcPr>
          <w:p w14:paraId="0EBDA4D3" w14:textId="37CF4BD2" w:rsidR="00400554" w:rsidRPr="00207212" w:rsidRDefault="00400554" w:rsidP="00400554">
            <w:pPr>
              <w:spacing w:line="276" w:lineRule="auto"/>
              <w:ind w:firstLine="11"/>
              <w:jc w:val="center"/>
              <w:rPr>
                <w:rFonts w:ascii="TH SarabunIT๙" w:hAnsi="TH SarabunIT๙" w:cs="TH SarabunIT๙"/>
                <w:cs/>
              </w:rPr>
            </w:pPr>
            <w:r w:rsidRPr="00207212">
              <w:rPr>
                <w:rFonts w:ascii="TH SarabunIT๙" w:hAnsi="TH SarabunIT๙" w:cs="TH SarabunIT๙"/>
                <w:cs/>
              </w:rPr>
              <w:t>(ลงชื่อ)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    ผู้</w:t>
            </w:r>
            <w:r>
              <w:rPr>
                <w:rFonts w:ascii="TH SarabunIT๙" w:hAnsi="TH SarabunIT๙" w:cs="TH SarabunIT๙" w:hint="cs"/>
                <w:cs/>
              </w:rPr>
              <w:t>รับผิดขอบโครงการ</w:t>
            </w:r>
          </w:p>
          <w:p w14:paraId="1C68F6C4" w14:textId="2AE4341B" w:rsidR="00400554" w:rsidRPr="00207212" w:rsidRDefault="00400554" w:rsidP="00400554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207212"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</w:t>
            </w:r>
            <w:r w:rsidRPr="00207212">
              <w:rPr>
                <w:rFonts w:ascii="TH SarabunIT๙" w:hAnsi="TH SarabunIT๙" w:cs="TH SarabunIT๙"/>
                <w:cs/>
              </w:rPr>
              <w:t>)</w:t>
            </w:r>
          </w:p>
          <w:p w14:paraId="33A8E79F" w14:textId="35B19758" w:rsidR="00164C74" w:rsidRPr="00207212" w:rsidRDefault="00400554" w:rsidP="00400554">
            <w:pPr>
              <w:spacing w:line="276" w:lineRule="auto"/>
              <w:ind w:firstLine="11"/>
              <w:rPr>
                <w:rFonts w:ascii="TH SarabunIT๙" w:hAnsi="TH SarabunIT๙" w:cs="TH SarabunIT๙" w:hint="cs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207212">
              <w:rPr>
                <w:rFonts w:ascii="TH SarabunIT๙" w:hAnsi="TH SarabunIT๙" w:cs="TH SarabunIT๙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</w:t>
            </w:r>
          </w:p>
        </w:tc>
      </w:tr>
    </w:tbl>
    <w:p w14:paraId="773D5849" w14:textId="77777777" w:rsidR="00207212" w:rsidRDefault="00207212" w:rsidP="00EF54F8">
      <w:pPr>
        <w:spacing w:line="276" w:lineRule="auto"/>
        <w:rPr>
          <w:rFonts w:ascii="TH SarabunIT๙" w:hAnsi="TH SarabunIT๙" w:cs="TH SarabunIT๙"/>
          <w:b/>
          <w:bCs/>
          <w:cs/>
        </w:rPr>
        <w:sectPr w:rsidR="00207212" w:rsidSect="00F7143E">
          <w:pgSz w:w="11909" w:h="16834" w:code="9"/>
          <w:pgMar w:top="700" w:right="1136" w:bottom="564" w:left="1418" w:header="720" w:footer="720" w:gutter="0"/>
          <w:cols w:space="720"/>
        </w:sectPr>
      </w:pPr>
    </w:p>
    <w:p w14:paraId="3AA45A7D" w14:textId="0F2B820F" w:rsidR="00EF54F8" w:rsidRPr="00400554" w:rsidRDefault="00400554" w:rsidP="00EF54F8">
      <w:pPr>
        <w:spacing w:line="276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ตรวจเสนอ</w:t>
      </w:r>
    </w:p>
    <w:p w14:paraId="4E302E99" w14:textId="0ED66A28" w:rsidR="00EF54F8" w:rsidRDefault="00400554" w:rsidP="00400554">
      <w:pPr>
        <w:spacing w:line="276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ลงชื่อ..................................................</w:t>
      </w:r>
    </w:p>
    <w:p w14:paraId="52B34098" w14:textId="0590522C" w:rsidR="00400554" w:rsidRDefault="00400554" w:rsidP="00400554">
      <w:pPr>
        <w:spacing w:line="276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(นายอนุวัฒน์  แก้วภูบาล)</w:t>
      </w:r>
    </w:p>
    <w:p w14:paraId="0CAD1CF5" w14:textId="57E5B311" w:rsidR="00400554" w:rsidRDefault="00400554" w:rsidP="00400554">
      <w:pPr>
        <w:spacing w:line="276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เจ้าหน้าที่</w:t>
      </w:r>
    </w:p>
    <w:p w14:paraId="221372B6" w14:textId="5F247A4B" w:rsidR="00400554" w:rsidRDefault="00400554" w:rsidP="00400554">
      <w:pPr>
        <w:spacing w:line="276" w:lineRule="auto"/>
        <w:jc w:val="center"/>
        <w:rPr>
          <w:rFonts w:ascii="TH SarabunIT๙" w:hAnsi="TH SarabunIT๙" w:cs="TH SarabunIT๙"/>
        </w:rPr>
      </w:pPr>
    </w:p>
    <w:p w14:paraId="2588F960" w14:textId="77777777" w:rsidR="00400554" w:rsidRDefault="00400554" w:rsidP="00400554">
      <w:pPr>
        <w:spacing w:line="276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ลงชื่อ..................................................</w:t>
      </w:r>
    </w:p>
    <w:p w14:paraId="61C82EBD" w14:textId="678C7118" w:rsidR="00150187" w:rsidRDefault="00400554" w:rsidP="00150187">
      <w:pPr>
        <w:spacing w:line="276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(นาย</w:t>
      </w:r>
      <w:r>
        <w:rPr>
          <w:rFonts w:ascii="TH SarabunIT๙" w:hAnsi="TH SarabunIT๙" w:cs="TH SarabunIT๙" w:hint="cs"/>
          <w:cs/>
        </w:rPr>
        <w:t>เปี่ยมศักดิ์  เดชขันธ์</w:t>
      </w:r>
      <w:r>
        <w:rPr>
          <w:rFonts w:ascii="TH SarabunIT๙" w:hAnsi="TH SarabunIT๙" w:cs="TH SarabunIT๙" w:hint="cs"/>
          <w:cs/>
        </w:rPr>
        <w:t>)</w:t>
      </w:r>
    </w:p>
    <w:p w14:paraId="2D5A5B61" w14:textId="77777777" w:rsidR="00150187" w:rsidRDefault="00150187" w:rsidP="00150187">
      <w:pPr>
        <w:spacing w:line="276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หัวหน้าเจ้าหน้าที่</w:t>
      </w:r>
    </w:p>
    <w:p w14:paraId="11DB83C2" w14:textId="77777777" w:rsidR="00150187" w:rsidRDefault="00150187" w:rsidP="00150187">
      <w:pPr>
        <w:spacing w:line="276" w:lineRule="auto"/>
        <w:jc w:val="center"/>
        <w:rPr>
          <w:rFonts w:ascii="TH SarabunIT๙" w:hAnsi="TH SarabunIT๙" w:cs="TH SarabunIT๙" w:hint="cs"/>
        </w:rPr>
      </w:pPr>
    </w:p>
    <w:p w14:paraId="3AACFCC0" w14:textId="77777777" w:rsidR="00150187" w:rsidRDefault="00150187" w:rsidP="00150187">
      <w:pPr>
        <w:spacing w:line="276" w:lineRule="auto"/>
        <w:rPr>
          <w:rFonts w:ascii="TH SarabunIT๙" w:hAnsi="TH SarabunIT๙" w:cs="TH SarabunIT๙"/>
        </w:rPr>
      </w:pPr>
    </w:p>
    <w:p w14:paraId="583F0A01" w14:textId="7E707106" w:rsidR="00150187" w:rsidRPr="00207212" w:rsidRDefault="00150187" w:rsidP="00150187">
      <w:pPr>
        <w:spacing w:line="276" w:lineRule="auto"/>
        <w:rPr>
          <w:rFonts w:ascii="TH SarabunIT๙" w:hAnsi="TH SarabunIT๙" w:cs="TH SarabunIT๙" w:hint="cs"/>
        </w:rPr>
      </w:pPr>
      <w:r w:rsidRPr="00400554">
        <w:rPr>
          <w:rFonts w:ascii="TH SarabunIT๙" w:hAnsi="TH SarabunIT๙" w:cs="TH SarabunIT๙"/>
          <w:cs/>
        </w:rPr>
        <w:t>ความเห็นของหัวหน้าฝ่ายการเงินและงบประมาณ</w:t>
      </w:r>
    </w:p>
    <w:p w14:paraId="157488B5" w14:textId="6FCEB326" w:rsidR="00400554" w:rsidRDefault="00150187" w:rsidP="00EF54F8">
      <w:pPr>
        <w:spacing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</w:t>
      </w:r>
    </w:p>
    <w:p w14:paraId="273C98E8" w14:textId="77777777" w:rsidR="00150187" w:rsidRDefault="00150187" w:rsidP="00150187">
      <w:pPr>
        <w:spacing w:line="276" w:lineRule="auto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</w:t>
      </w:r>
    </w:p>
    <w:p w14:paraId="67BBB5DC" w14:textId="77777777" w:rsidR="00150187" w:rsidRDefault="00150187" w:rsidP="00EF54F8">
      <w:pPr>
        <w:spacing w:line="276" w:lineRule="auto"/>
        <w:rPr>
          <w:rFonts w:ascii="TH SarabunIT๙" w:hAnsi="TH SarabunIT๙" w:cs="TH SarabunIT๙" w:hint="cs"/>
          <w:cs/>
        </w:rPr>
      </w:pPr>
    </w:p>
    <w:p w14:paraId="31503D7D" w14:textId="64FE474E" w:rsidR="00EF54F8" w:rsidRPr="00207212" w:rsidRDefault="00400554" w:rsidP="00400554">
      <w:pPr>
        <w:spacing w:line="276" w:lineRule="auto"/>
        <w:jc w:val="center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ลงชื่อ.................................................</w:t>
      </w:r>
    </w:p>
    <w:p w14:paraId="1535D26D" w14:textId="0A025FBE" w:rsidR="00EF54F8" w:rsidRPr="00207212" w:rsidRDefault="00EF54F8" w:rsidP="00400554">
      <w:pPr>
        <w:pStyle w:val="a7"/>
        <w:tabs>
          <w:tab w:val="center" w:pos="6804"/>
        </w:tabs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07212">
        <w:rPr>
          <w:rFonts w:ascii="TH SarabunIT๙" w:hAnsi="TH SarabunIT๙" w:cs="TH SarabunIT๙"/>
          <w:sz w:val="32"/>
          <w:szCs w:val="32"/>
          <w:cs/>
        </w:rPr>
        <w:t>(นางสาวสุภาพร  ทาลี)</w:t>
      </w:r>
    </w:p>
    <w:p w14:paraId="64B9BF9E" w14:textId="52FA77C6" w:rsidR="00BC6F9F" w:rsidRPr="00207212" w:rsidRDefault="00400554" w:rsidP="00400554">
      <w:pPr>
        <w:tabs>
          <w:tab w:val="center" w:pos="6804"/>
        </w:tabs>
        <w:spacing w:line="276" w:lineRule="auto"/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cs/>
        </w:rPr>
        <w:t>เจ้าหน้าที่การเงิน</w:t>
      </w:r>
    </w:p>
    <w:p w14:paraId="0770F337" w14:textId="77777777" w:rsidR="00207212" w:rsidRDefault="00207212" w:rsidP="00E20CBE">
      <w:pPr>
        <w:spacing w:line="276" w:lineRule="auto"/>
        <w:rPr>
          <w:rFonts w:ascii="TH SarabunIT๙" w:hAnsi="TH SarabunIT๙" w:cs="TH SarabunIT๙"/>
          <w:b/>
          <w:bCs/>
          <w:sz w:val="21"/>
          <w:szCs w:val="21"/>
          <w:cs/>
        </w:rPr>
        <w:sectPr w:rsidR="00207212" w:rsidSect="00207212">
          <w:type w:val="continuous"/>
          <w:pgSz w:w="11909" w:h="16834" w:code="9"/>
          <w:pgMar w:top="700" w:right="1136" w:bottom="564" w:left="1418" w:header="720" w:footer="720" w:gutter="0"/>
          <w:cols w:num="2" w:space="720"/>
        </w:sectPr>
      </w:pPr>
    </w:p>
    <w:p w14:paraId="55C99A0C" w14:textId="77777777" w:rsidR="00150187" w:rsidRDefault="00150187" w:rsidP="00E20CBE">
      <w:pPr>
        <w:spacing w:line="276" w:lineRule="auto"/>
        <w:rPr>
          <w:rFonts w:ascii="TH SarabunIT๙" w:hAnsi="TH SarabunIT๙" w:cs="TH SarabunIT๙"/>
          <w:b/>
          <w:bCs/>
          <w:sz w:val="21"/>
          <w:szCs w:val="21"/>
        </w:rPr>
      </w:pPr>
    </w:p>
    <w:p w14:paraId="360C16EC" w14:textId="77777777" w:rsidR="00150187" w:rsidRDefault="00150187" w:rsidP="00E20CBE">
      <w:pPr>
        <w:spacing w:line="276" w:lineRule="auto"/>
        <w:rPr>
          <w:rFonts w:ascii="TH SarabunIT๙" w:hAnsi="TH SarabunIT๙" w:cs="TH SarabunIT๙"/>
          <w:b/>
          <w:bCs/>
          <w:sz w:val="21"/>
          <w:szCs w:val="21"/>
        </w:rPr>
      </w:pPr>
    </w:p>
    <w:p w14:paraId="219FF0E4" w14:textId="3227A5B0" w:rsidR="00EE78D9" w:rsidRPr="00207212" w:rsidRDefault="00EE78D9" w:rsidP="00E20CBE">
      <w:pPr>
        <w:spacing w:line="276" w:lineRule="auto"/>
        <w:rPr>
          <w:rFonts w:ascii="TH SarabunIT๙" w:hAnsi="TH SarabunIT๙" w:cs="TH SarabunIT๙"/>
          <w:b/>
          <w:bCs/>
          <w:cs/>
        </w:rPr>
      </w:pPr>
      <w:r w:rsidRPr="00207212">
        <w:rPr>
          <w:rFonts w:ascii="TH SarabunIT๙" w:hAnsi="TH SarabunIT๙" w:cs="TH SarabunIT๙"/>
          <w:b/>
          <w:bCs/>
          <w:cs/>
        </w:rPr>
        <w:t>ความเห็นของผู้อำนวยการโรงเรียน</w:t>
      </w:r>
    </w:p>
    <w:p w14:paraId="0FE919B2" w14:textId="77777777" w:rsidR="00065018" w:rsidRPr="00207212" w:rsidRDefault="006E4033" w:rsidP="00E20CBE">
      <w:pPr>
        <w:spacing w:line="276" w:lineRule="auto"/>
        <w:rPr>
          <w:rFonts w:ascii="TH SarabunIT๙" w:hAnsi="TH SarabunIT๙" w:cs="TH SarabunIT๙"/>
        </w:rPr>
      </w:pPr>
      <w:r w:rsidRPr="00207212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03DA" w:rsidRPr="00207212">
        <w:rPr>
          <w:rFonts w:ascii="TH SarabunIT๙" w:hAnsi="TH SarabunIT๙" w:cs="TH SarabunIT๙"/>
          <w:cs/>
        </w:rPr>
        <w:t>…………</w:t>
      </w:r>
    </w:p>
    <w:p w14:paraId="1006D0CE" w14:textId="743FFBF7" w:rsidR="00EF54F8" w:rsidRPr="00207212" w:rsidRDefault="00EF54F8" w:rsidP="00EF54F8">
      <w:pPr>
        <w:spacing w:line="276" w:lineRule="auto"/>
        <w:ind w:firstLine="4678"/>
        <w:rPr>
          <w:rFonts w:ascii="TH SarabunIT๙" w:hAnsi="TH SarabunIT๙" w:cs="TH SarabunIT๙"/>
          <w:cs/>
        </w:rPr>
      </w:pPr>
      <w:r w:rsidRPr="00207212">
        <w:rPr>
          <w:rFonts w:ascii="TH SarabunIT๙" w:hAnsi="TH SarabunIT๙" w:cs="TH SarabunIT๙"/>
          <w:cs/>
        </w:rPr>
        <w:t>(ลงชื่อ)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27"/>
        <w:gridCol w:w="4018"/>
      </w:tblGrid>
      <w:tr w:rsidR="00EF54F8" w:rsidRPr="00207212" w14:paraId="4359358B" w14:textId="77777777" w:rsidTr="00EF54F8">
        <w:trPr>
          <w:jc w:val="center"/>
        </w:trPr>
        <w:tc>
          <w:tcPr>
            <w:tcW w:w="4427" w:type="dxa"/>
          </w:tcPr>
          <w:p w14:paraId="7C8B8459" w14:textId="77777777" w:rsidR="00164C74" w:rsidRPr="00207212" w:rsidRDefault="00164C74" w:rsidP="00E20CBE">
            <w:pPr>
              <w:pStyle w:val="a7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8" w:type="dxa"/>
          </w:tcPr>
          <w:p w14:paraId="20811205" w14:textId="77777777" w:rsidR="00164C74" w:rsidRPr="00207212" w:rsidRDefault="00164C74" w:rsidP="00E20CBE">
            <w:pPr>
              <w:pStyle w:val="a7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9D1E57" w14:textId="01ED7F4D" w:rsidR="00164C74" w:rsidRPr="00207212" w:rsidRDefault="00164C74" w:rsidP="00E20CBE">
            <w:pPr>
              <w:pStyle w:val="a7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721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EF54F8" w:rsidRPr="00207212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นายเปี่ยมศักดิ์  เดชขันธ์</w:t>
            </w:r>
            <w:r w:rsidRPr="0020721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0A19EE3" w14:textId="77777777" w:rsidR="00164C74" w:rsidRPr="00207212" w:rsidRDefault="00164C74" w:rsidP="006A15E1">
            <w:pPr>
              <w:pStyle w:val="a7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721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ผู้อำนวยการโรงเรียนบ้าน</w:t>
            </w:r>
            <w:r w:rsidR="006A15E1" w:rsidRPr="00207212">
              <w:rPr>
                <w:rFonts w:ascii="TH SarabunIT๙" w:hAnsi="TH SarabunIT๙" w:cs="TH SarabunIT๙"/>
                <w:sz w:val="32"/>
                <w:szCs w:val="32"/>
                <w:cs/>
              </w:rPr>
              <w:t>แก่งสะเดา</w:t>
            </w:r>
          </w:p>
        </w:tc>
      </w:tr>
    </w:tbl>
    <w:p w14:paraId="3E5B47A8" w14:textId="77777777" w:rsidR="00BC6F9F" w:rsidRPr="00207212" w:rsidRDefault="00BC6F9F">
      <w:pPr>
        <w:rPr>
          <w:rFonts w:ascii="TH SarabunIT๙" w:hAnsi="TH SarabunIT๙" w:cs="TH SarabunIT๙"/>
          <w:cs/>
        </w:rPr>
      </w:pPr>
      <w:r w:rsidRPr="00207212">
        <w:rPr>
          <w:rFonts w:ascii="TH SarabunIT๙" w:hAnsi="TH SarabunIT๙" w:cs="TH SarabunIT๙"/>
          <w:cs/>
        </w:rPr>
        <w:br w:type="page"/>
      </w:r>
    </w:p>
    <w:p w14:paraId="070F12DF" w14:textId="77777777" w:rsidR="00055E33" w:rsidRDefault="00055E33" w:rsidP="00BC6F9F">
      <w:pPr>
        <w:pStyle w:val="a4"/>
        <w:jc w:val="center"/>
        <w:rPr>
          <w:rFonts w:ascii="TH SarabunIT๙" w:hAnsi="TH SarabunIT๙" w:cs="TH SarabunIT๙"/>
          <w:b/>
          <w:bCs/>
        </w:rPr>
      </w:pPr>
    </w:p>
    <w:p w14:paraId="27CC62F9" w14:textId="77777777" w:rsidR="00F721F0" w:rsidRDefault="00F721F0" w:rsidP="00BC6F9F">
      <w:pPr>
        <w:pStyle w:val="a4"/>
        <w:jc w:val="center"/>
        <w:rPr>
          <w:rFonts w:ascii="TH SarabunIT๙" w:hAnsi="TH SarabunIT๙" w:cs="TH SarabunIT๙"/>
          <w:b/>
          <w:bCs/>
        </w:rPr>
      </w:pPr>
    </w:p>
    <w:p w14:paraId="4ED8C92E" w14:textId="2EB9C522" w:rsidR="00BC6F9F" w:rsidRPr="00207212" w:rsidRDefault="00BC6F9F" w:rsidP="00BC6F9F">
      <w:pPr>
        <w:pStyle w:val="a4"/>
        <w:jc w:val="center"/>
        <w:rPr>
          <w:rFonts w:ascii="TH SarabunIT๙" w:hAnsi="TH SarabunIT๙" w:cs="TH SarabunIT๙" w:hint="cs"/>
          <w:b/>
          <w:bCs/>
          <w:cs/>
        </w:rPr>
      </w:pPr>
      <w:r w:rsidRPr="00207212">
        <w:rPr>
          <w:rFonts w:ascii="TH SarabunIT๙" w:hAnsi="TH SarabunIT๙" w:cs="TH SarabunIT๙"/>
          <w:b/>
          <w:bCs/>
          <w:cs/>
        </w:rPr>
        <w:t>แบบประมาณการจัดซื้อ</w:t>
      </w:r>
      <w:r w:rsidR="001D5EBC">
        <w:rPr>
          <w:rFonts w:ascii="TH SarabunIT๙" w:hAnsi="TH SarabunIT๙" w:cs="TH SarabunIT๙" w:hint="cs"/>
          <w:b/>
          <w:bCs/>
          <w:cs/>
        </w:rPr>
        <w:t>/จัดจ้าง</w:t>
      </w:r>
    </w:p>
    <w:p w14:paraId="6DAAB8AF" w14:textId="12D9301D" w:rsidR="00BC6F9F" w:rsidRDefault="00BC6F9F" w:rsidP="00BC6F9F">
      <w:pPr>
        <w:pStyle w:val="a4"/>
        <w:jc w:val="center"/>
        <w:rPr>
          <w:rFonts w:ascii="TH SarabunIT๙" w:hAnsi="TH SarabunIT๙" w:cs="TH SarabunIT๙"/>
          <w:b/>
          <w:bCs/>
        </w:rPr>
      </w:pPr>
      <w:r w:rsidRPr="00207212">
        <w:rPr>
          <w:rFonts w:ascii="TH SarabunIT๙" w:hAnsi="TH SarabunIT๙" w:cs="TH SarabunIT๙"/>
          <w:b/>
          <w:bCs/>
          <w:cs/>
        </w:rPr>
        <w:t>งบประมาณ</w:t>
      </w:r>
      <w:r w:rsidR="009E3EBC" w:rsidRPr="00207212">
        <w:rPr>
          <w:rFonts w:ascii="TH SarabunIT๙" w:hAnsi="TH SarabunIT๙" w:cs="TH SarabunIT๙"/>
          <w:b/>
          <w:bCs/>
          <w:cs/>
        </w:rPr>
        <w:t xml:space="preserve"> </w:t>
      </w:r>
      <w:r w:rsidR="00FC0AAA" w:rsidRPr="00207212">
        <w:rPr>
          <w:rFonts w:ascii="TH SarabunIT๙" w:hAnsi="TH SarabunIT๙" w:cs="TH SarabunIT๙"/>
          <w:b/>
          <w:bCs/>
          <w:cs/>
        </w:rPr>
        <w:t>โครงการ</w:t>
      </w:r>
      <w:r w:rsidR="00CD0256">
        <w:rPr>
          <w:rFonts w:ascii="TH SarabunIT๙" w:hAnsi="TH SarabunIT๙" w:cs="TH SarabunIT๙" w:hint="cs"/>
          <w:b/>
          <w:bCs/>
          <w:cs/>
        </w:rPr>
        <w:t>.........................................................................................</w:t>
      </w:r>
    </w:p>
    <w:p w14:paraId="778CB3C0" w14:textId="6BD8BC9E" w:rsidR="0005510C" w:rsidRPr="00373EAB" w:rsidRDefault="002F5759" w:rsidP="0005510C">
      <w:pPr>
        <w:pStyle w:val="a4"/>
        <w:jc w:val="center"/>
        <w:rPr>
          <w:rFonts w:ascii="TH SarabunIT๙" w:hAnsi="TH SarabunIT๙" w:cs="TH SarabunIT๙" w:hint="cs"/>
          <w:b/>
          <w:bCs/>
          <w:cs/>
          <w:lang w:val="en-US"/>
        </w:rPr>
      </w:pPr>
      <w:r>
        <w:rPr>
          <w:rFonts w:ascii="TH SarabunIT๙" w:hAnsi="TH SarabunIT๙" w:cs="TH SarabunIT๙" w:hint="cs"/>
          <w:b/>
          <w:bCs/>
          <w:cs/>
        </w:rPr>
        <w:t>กิจกรรม.............................................................................................................</w:t>
      </w:r>
    </w:p>
    <w:p w14:paraId="497BFCA6" w14:textId="6973A8C7" w:rsidR="00BC6F9F" w:rsidRDefault="00BC6F9F" w:rsidP="00BC6F9F">
      <w:pPr>
        <w:pStyle w:val="a4"/>
        <w:jc w:val="center"/>
        <w:rPr>
          <w:rFonts w:ascii="TH SarabunIT๙" w:hAnsi="TH SarabunIT๙" w:cs="TH SarabunIT๙"/>
          <w:b/>
          <w:bCs/>
        </w:rPr>
      </w:pPr>
      <w:r w:rsidRPr="00207212">
        <w:rPr>
          <w:rFonts w:ascii="TH SarabunIT๙" w:hAnsi="TH SarabunIT๙" w:cs="TH SarabunIT๙"/>
          <w:b/>
          <w:bCs/>
          <w:cs/>
        </w:rPr>
        <w:t>โรงเรียนบ้านแก่งสะเดา</w:t>
      </w:r>
    </w:p>
    <w:p w14:paraId="151EBCC0" w14:textId="77777777" w:rsidR="00373EAB" w:rsidRPr="00207212" w:rsidRDefault="00373EAB" w:rsidP="00BC6F9F">
      <w:pPr>
        <w:pStyle w:val="a4"/>
        <w:jc w:val="center"/>
        <w:rPr>
          <w:rFonts w:ascii="TH SarabunIT๙" w:hAnsi="TH SarabunIT๙" w:cs="TH SarabunIT๙" w:hint="cs"/>
          <w:b/>
          <w:bCs/>
          <w:cs/>
        </w:rPr>
      </w:pPr>
    </w:p>
    <w:tbl>
      <w:tblPr>
        <w:tblW w:w="10009" w:type="dxa"/>
        <w:tblInd w:w="-289" w:type="dxa"/>
        <w:tblLook w:val="04A0" w:firstRow="1" w:lastRow="0" w:firstColumn="1" w:lastColumn="0" w:noHBand="0" w:noVBand="1"/>
      </w:tblPr>
      <w:tblGrid>
        <w:gridCol w:w="414"/>
        <w:gridCol w:w="4406"/>
        <w:gridCol w:w="847"/>
        <w:gridCol w:w="779"/>
        <w:gridCol w:w="1081"/>
        <w:gridCol w:w="413"/>
        <w:gridCol w:w="1497"/>
        <w:gridCol w:w="572"/>
      </w:tblGrid>
      <w:tr w:rsidR="00373EAB" w:rsidRPr="00207212" w14:paraId="0FFB6484" w14:textId="77777777" w:rsidTr="00373EAB">
        <w:trPr>
          <w:trHeight w:val="465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1D32" w14:textId="171C1B83" w:rsidR="00373EAB" w:rsidRPr="00207212" w:rsidRDefault="00373EAB" w:rsidP="00D33CDE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207212">
              <w:rPr>
                <w:rFonts w:ascii="TH SarabunIT๙" w:hAnsi="TH SarabunIT๙" w:cs="TH SarabunIT๙"/>
                <w:b/>
                <w:bCs/>
                <w:cs/>
                <w:lang w:val="en-US"/>
              </w:rPr>
              <w:t>ที่</w:t>
            </w:r>
          </w:p>
        </w:tc>
        <w:tc>
          <w:tcPr>
            <w:tcW w:w="4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F550" w14:textId="77777777" w:rsidR="00373EAB" w:rsidRPr="00207212" w:rsidRDefault="00373EAB" w:rsidP="00D33CDE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207212">
              <w:rPr>
                <w:rFonts w:ascii="TH SarabunIT๙" w:hAnsi="TH SarabunIT๙" w:cs="TH SarabunIT๙"/>
                <w:b/>
                <w:bCs/>
                <w:cs/>
                <w:lang w:val="en-US"/>
              </w:rPr>
              <w:t>รายการ   ขนาด   ลักษณะ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9295D" w14:textId="4E8BE85D" w:rsidR="00373EAB" w:rsidRDefault="00373EAB" w:rsidP="00373EAB">
            <w:pPr>
              <w:jc w:val="center"/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จำนวน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3F45D" w14:textId="2859BBDF" w:rsidR="00373EAB" w:rsidRPr="00207212" w:rsidRDefault="00373EAB" w:rsidP="0055167E">
            <w:pPr>
              <w:jc w:val="center"/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หน่วย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B1FC" w14:textId="74EF5B71" w:rsidR="00373EAB" w:rsidRPr="00207212" w:rsidRDefault="00373EAB" w:rsidP="00D33CDE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val="en-US"/>
              </w:rPr>
            </w:pPr>
            <w:r w:rsidRPr="00207212">
              <w:rPr>
                <w:rFonts w:ascii="TH SarabunIT๙" w:hAnsi="TH SarabunIT๙" w:cs="TH SarabunIT๙"/>
                <w:b/>
                <w:bCs/>
                <w:cs/>
                <w:lang w:val="en-US"/>
              </w:rPr>
              <w:t>ราคา/หน่วย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4F92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207212">
              <w:rPr>
                <w:rFonts w:ascii="TH SarabunIT๙" w:hAnsi="TH SarabunIT๙" w:cs="TH SarabunIT๙"/>
                <w:b/>
                <w:bCs/>
                <w:cs/>
                <w:lang w:val="en-US"/>
              </w:rPr>
              <w:t>จำนวนเงิน</w:t>
            </w:r>
          </w:p>
        </w:tc>
      </w:tr>
      <w:tr w:rsidR="00373EAB" w:rsidRPr="00207212" w14:paraId="1351307A" w14:textId="77777777" w:rsidTr="00373EAB">
        <w:trPr>
          <w:trHeight w:val="465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BD294" w14:textId="77777777" w:rsidR="00373EAB" w:rsidRPr="00207212" w:rsidRDefault="00373EAB" w:rsidP="009E3EBC">
            <w:pPr>
              <w:rPr>
                <w:rFonts w:ascii="TH SarabunIT๙" w:hAnsi="TH SarabunIT๙" w:cs="TH SarabunIT๙"/>
                <w:b/>
                <w:bCs/>
                <w:lang w:val="en-US"/>
              </w:rPr>
            </w:pPr>
          </w:p>
        </w:tc>
        <w:tc>
          <w:tcPr>
            <w:tcW w:w="4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A3B34" w14:textId="77777777" w:rsidR="00373EAB" w:rsidRPr="00207212" w:rsidRDefault="00373EAB" w:rsidP="009E3EBC">
            <w:pPr>
              <w:rPr>
                <w:rFonts w:ascii="TH SarabunIT๙" w:hAnsi="TH SarabunIT๙" w:cs="TH SarabunIT๙"/>
                <w:b/>
                <w:bCs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FA4C59" w14:textId="77777777" w:rsidR="00373EAB" w:rsidRPr="00207212" w:rsidRDefault="00373EAB" w:rsidP="009E3EBC">
            <w:pPr>
              <w:rPr>
                <w:rFonts w:ascii="TH SarabunIT๙" w:hAnsi="TH SarabunIT๙" w:cs="TH SarabunIT๙"/>
                <w:b/>
                <w:bCs/>
                <w:lang w:val="en-US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1F32DF" w14:textId="4A0495F9" w:rsidR="00373EAB" w:rsidRPr="00207212" w:rsidRDefault="00373EAB" w:rsidP="009E3EBC">
            <w:pPr>
              <w:rPr>
                <w:rFonts w:ascii="TH SarabunIT๙" w:hAnsi="TH SarabunIT๙" w:cs="TH SarabunIT๙"/>
                <w:b/>
                <w:bCs/>
                <w:lang w:val="en-US"/>
              </w:rPr>
            </w:pPr>
          </w:p>
        </w:tc>
        <w:tc>
          <w:tcPr>
            <w:tcW w:w="149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DFFA7" w14:textId="13DFF0A2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3F00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207212">
              <w:rPr>
                <w:rFonts w:ascii="TH SarabunIT๙" w:hAnsi="TH SarabunIT๙" w:cs="TH SarabunIT๙"/>
                <w:b/>
                <w:bCs/>
                <w:cs/>
                <w:lang w:val="en-US"/>
              </w:rPr>
              <w:t>บาท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BFE9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207212">
              <w:rPr>
                <w:rFonts w:ascii="TH SarabunIT๙" w:hAnsi="TH SarabunIT๙" w:cs="TH SarabunIT๙"/>
                <w:b/>
                <w:bCs/>
                <w:cs/>
                <w:lang w:val="en-US"/>
              </w:rPr>
              <w:t xml:space="preserve">สต. </w:t>
            </w:r>
          </w:p>
        </w:tc>
      </w:tr>
      <w:tr w:rsidR="00373EAB" w:rsidRPr="00207212" w14:paraId="068C1547" w14:textId="77777777" w:rsidTr="00373EAB">
        <w:trPr>
          <w:trHeight w:val="465"/>
        </w:trPr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D8233" w14:textId="52EEED32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8BC1C" w14:textId="1060216C" w:rsidR="00373EAB" w:rsidRPr="00207212" w:rsidRDefault="00373EAB" w:rsidP="009E3EBC">
            <w:pPr>
              <w:rPr>
                <w:rFonts w:ascii="TH SarabunIT๙" w:hAnsi="TH SarabunIT๙" w:cs="TH SarabunIT๙"/>
                <w:cs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7E9204" w14:textId="77777777" w:rsidR="00373EAB" w:rsidRPr="00207212" w:rsidRDefault="00373EAB" w:rsidP="009E3EBC">
            <w:pPr>
              <w:rPr>
                <w:rFonts w:ascii="TH SarabunIT๙" w:hAnsi="TH SarabunIT๙" w:cs="TH SarabunIT๙"/>
                <w:cs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9A4500" w14:textId="194FB279" w:rsidR="00373EAB" w:rsidRPr="00207212" w:rsidRDefault="00373EAB" w:rsidP="009E3EBC">
            <w:pPr>
              <w:rPr>
                <w:rFonts w:ascii="TH SarabunIT๙" w:hAnsi="TH SarabunIT๙" w:cs="TH SarabunIT๙"/>
                <w:cs/>
                <w:lang w:val="en-US"/>
              </w:rPr>
            </w:pPr>
          </w:p>
        </w:tc>
        <w:tc>
          <w:tcPr>
            <w:tcW w:w="108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5795C" w14:textId="712D4AC4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D6335" w14:textId="664D776B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0BD5A" w14:textId="685801F8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CF126" w14:textId="330E8383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</w:tr>
      <w:tr w:rsidR="00373EAB" w:rsidRPr="00207212" w14:paraId="095C63DA" w14:textId="77777777" w:rsidTr="00373EAB">
        <w:trPr>
          <w:trHeight w:val="46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E96F" w14:textId="5977EBD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1A59" w14:textId="689F8AB8" w:rsidR="00373EAB" w:rsidRPr="00207212" w:rsidRDefault="00373EAB" w:rsidP="009E3EBC">
            <w:pPr>
              <w:rPr>
                <w:rFonts w:ascii="TH SarabunIT๙" w:hAnsi="TH SarabunIT๙" w:cs="TH SarabunIT๙"/>
                <w:cs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322EA" w14:textId="77777777" w:rsidR="00373EAB" w:rsidRPr="00207212" w:rsidRDefault="00373EAB" w:rsidP="009E3EBC">
            <w:pPr>
              <w:rPr>
                <w:rFonts w:ascii="TH SarabunIT๙" w:hAnsi="TH SarabunIT๙" w:cs="TH SarabunIT๙"/>
                <w:cs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7E0E0" w14:textId="0FB476ED" w:rsidR="00373EAB" w:rsidRPr="00207212" w:rsidRDefault="00373EAB" w:rsidP="009E3EBC">
            <w:pPr>
              <w:rPr>
                <w:rFonts w:ascii="TH SarabunIT๙" w:hAnsi="TH SarabunIT๙" w:cs="TH SarabunIT๙"/>
                <w:cs/>
                <w:lang w:val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BF85B2" w14:textId="4B02551C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8F4CE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7B867" w14:textId="60524933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A174C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</w:tr>
      <w:tr w:rsidR="00373EAB" w:rsidRPr="00207212" w14:paraId="644F5717" w14:textId="77777777" w:rsidTr="00373EAB">
        <w:trPr>
          <w:trHeight w:val="46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F603D" w14:textId="4B3513AC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BC6EC" w14:textId="4E408560" w:rsidR="00373EAB" w:rsidRPr="00207212" w:rsidRDefault="00373EAB" w:rsidP="009E3EBC">
            <w:pPr>
              <w:rPr>
                <w:rFonts w:ascii="TH SarabunIT๙" w:hAnsi="TH SarabunIT๙" w:cs="TH SarabunIT๙"/>
                <w:cs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0A4D4" w14:textId="77777777" w:rsidR="00373EAB" w:rsidRPr="00207212" w:rsidRDefault="00373EAB" w:rsidP="009E3EBC">
            <w:pPr>
              <w:rPr>
                <w:rFonts w:ascii="TH SarabunIT๙" w:hAnsi="TH SarabunIT๙" w:cs="TH SarabunIT๙"/>
                <w:cs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B1476" w14:textId="3F9F230E" w:rsidR="00373EAB" w:rsidRPr="00207212" w:rsidRDefault="00373EAB" w:rsidP="009E3EBC">
            <w:pPr>
              <w:rPr>
                <w:rFonts w:ascii="TH SarabunIT๙" w:hAnsi="TH SarabunIT๙" w:cs="TH SarabunIT๙"/>
                <w:cs/>
                <w:lang w:val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9B1F81" w14:textId="5CDAA7FA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  <w:r w:rsidRPr="00207212">
              <w:rPr>
                <w:rFonts w:ascii="TH SarabunIT๙" w:hAnsi="TH SarabunIT๙" w:cs="TH SarabunIT๙"/>
                <w:lang w:val="en-US"/>
              </w:rPr>
              <w:t xml:space="preserve"> 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4748C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FBD3" w14:textId="363990E2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  <w:r w:rsidRPr="00207212">
              <w:rPr>
                <w:rFonts w:ascii="TH SarabunIT๙" w:hAnsi="TH SarabunIT๙" w:cs="TH SarabunIT๙"/>
                <w:lang w:val="en-US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486AD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</w:tr>
      <w:tr w:rsidR="00373EAB" w:rsidRPr="00207212" w14:paraId="3AD9EF41" w14:textId="77777777" w:rsidTr="00373EAB">
        <w:trPr>
          <w:trHeight w:val="46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F432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F470" w14:textId="77777777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CD065" w14:textId="77777777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61EB2" w14:textId="34904391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6E3119" w14:textId="524D8EA5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E5FB4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B9861" w14:textId="77777777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1A4BE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</w:tr>
      <w:tr w:rsidR="00373EAB" w:rsidRPr="00207212" w14:paraId="41FFBBD5" w14:textId="77777777" w:rsidTr="00373EAB">
        <w:trPr>
          <w:trHeight w:val="46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6F79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4D26" w14:textId="77777777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42F19" w14:textId="77777777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885EC" w14:textId="58536771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557CA0" w14:textId="4970D502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AED74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9F7ED" w14:textId="77777777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8F6C4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</w:tr>
      <w:tr w:rsidR="00373EAB" w:rsidRPr="00207212" w14:paraId="1A768492" w14:textId="77777777" w:rsidTr="00373EAB">
        <w:trPr>
          <w:trHeight w:val="46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5B32C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75BD4" w14:textId="77777777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225E4" w14:textId="77777777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D71E1" w14:textId="257F8BC7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9A9A60" w14:textId="61B43260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11DDA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77F7F" w14:textId="77777777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12D7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</w:tr>
      <w:tr w:rsidR="00373EAB" w:rsidRPr="00207212" w14:paraId="5DA4F583" w14:textId="77777777" w:rsidTr="00373EAB">
        <w:trPr>
          <w:trHeight w:val="46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88CEF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99FE" w14:textId="77777777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D903A" w14:textId="77777777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D9735" w14:textId="1E145214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C79810" w14:textId="4249617C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8225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FE63F" w14:textId="77777777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F6B2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</w:tr>
      <w:tr w:rsidR="00373EAB" w:rsidRPr="00207212" w14:paraId="0682AF75" w14:textId="77777777" w:rsidTr="00373EAB">
        <w:trPr>
          <w:trHeight w:val="46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B7D2E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1856" w14:textId="77777777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94FA0" w14:textId="77777777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116C9" w14:textId="13B2B513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E89826" w14:textId="7EE8A7FA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1BBC7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1088" w14:textId="77777777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15BD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</w:tr>
      <w:tr w:rsidR="00373EAB" w:rsidRPr="00207212" w14:paraId="4F356189" w14:textId="77777777" w:rsidTr="00373EAB">
        <w:trPr>
          <w:trHeight w:val="46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1CD08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38838" w14:textId="77777777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253C1" w14:textId="77777777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FE692" w14:textId="30D09008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D9DCA" w14:textId="50AE7FF6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B393C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7AABD" w14:textId="77777777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E0CFF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</w:tr>
      <w:tr w:rsidR="00373EAB" w:rsidRPr="00207212" w14:paraId="4F001ED6" w14:textId="77777777" w:rsidTr="00373EAB">
        <w:trPr>
          <w:trHeight w:val="46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BA8E0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A66A0" w14:textId="77777777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7BEF6" w14:textId="77777777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340E7" w14:textId="41C3EC94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FFEC61" w14:textId="551703A2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C206D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B1AA4" w14:textId="77777777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9DEAA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</w:tr>
      <w:tr w:rsidR="00373EAB" w:rsidRPr="00207212" w14:paraId="585904A9" w14:textId="77777777" w:rsidTr="00373EAB">
        <w:trPr>
          <w:trHeight w:val="46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BD3FA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00EAA" w14:textId="77777777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DEB5A" w14:textId="77777777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93F1C" w14:textId="0545AB01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F585D" w14:textId="49290107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DC1FF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494BD" w14:textId="77777777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AF72B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</w:tr>
      <w:tr w:rsidR="00373EAB" w:rsidRPr="00207212" w14:paraId="366360E2" w14:textId="77777777" w:rsidTr="00373EAB">
        <w:trPr>
          <w:trHeight w:val="46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4B1A4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D026" w14:textId="77777777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A345D" w14:textId="77777777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57404" w14:textId="7CFAB90D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11070A" w14:textId="73126910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7DE2E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E8EF" w14:textId="77777777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D97C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</w:tr>
      <w:tr w:rsidR="00373EAB" w:rsidRPr="00207212" w14:paraId="422C5E80" w14:textId="77777777" w:rsidTr="00373EAB">
        <w:trPr>
          <w:trHeight w:val="46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9B17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284CB" w14:textId="77777777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668AD" w14:textId="77777777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B0CA0" w14:textId="6BD7AB60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9D2582" w14:textId="5D472F36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4A3D3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3545" w14:textId="77777777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61F2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</w:tr>
      <w:tr w:rsidR="00373EAB" w:rsidRPr="00207212" w14:paraId="44A22CAF" w14:textId="77777777" w:rsidTr="00373EAB">
        <w:trPr>
          <w:trHeight w:val="46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2952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7F9F2" w14:textId="77777777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739A5" w14:textId="77777777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45896" w14:textId="7B7A96C7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EC7382" w14:textId="54457E1F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81DB7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4F464" w14:textId="77777777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091B2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</w:tr>
      <w:tr w:rsidR="00373EAB" w:rsidRPr="00207212" w14:paraId="51124346" w14:textId="77777777" w:rsidTr="00373EAB">
        <w:trPr>
          <w:trHeight w:val="46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9194E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C961C" w14:textId="77777777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31AAE" w14:textId="77777777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80FF2" w14:textId="2F6B3167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C782AB" w14:textId="7296F9BF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CB36F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0BDFC" w14:textId="77777777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55106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</w:tr>
      <w:tr w:rsidR="00373EAB" w:rsidRPr="00207212" w14:paraId="7BFCD184" w14:textId="77777777" w:rsidTr="00373EAB">
        <w:trPr>
          <w:trHeight w:val="46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BA414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27055" w14:textId="77777777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8283E" w14:textId="77777777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A7452" w14:textId="15334C05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5C10EB" w14:textId="19A48BF8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EF5F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E7DA" w14:textId="77777777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F506A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</w:tr>
      <w:tr w:rsidR="00373EAB" w:rsidRPr="00207212" w14:paraId="0DE00472" w14:textId="77777777" w:rsidTr="00373EAB">
        <w:trPr>
          <w:trHeight w:val="46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A695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7A52" w14:textId="77777777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FAB6E" w14:textId="77777777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8A378" w14:textId="2A2CB6DB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E66D9C" w14:textId="641BB982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7E0FF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419A8" w14:textId="77777777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2012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</w:tr>
      <w:tr w:rsidR="00373EAB" w:rsidRPr="00207212" w14:paraId="29740594" w14:textId="77777777" w:rsidTr="00373EAB">
        <w:trPr>
          <w:trHeight w:val="46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73BD7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8A50" w14:textId="77777777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E87B2" w14:textId="77777777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C3229" w14:textId="27105375" w:rsidR="00373EAB" w:rsidRPr="00207212" w:rsidRDefault="00373EAB" w:rsidP="009E3EBC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49E56D" w14:textId="24C3BBE6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2937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9F85" w14:textId="77777777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7E31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</w:tr>
      <w:tr w:rsidR="00373EAB" w:rsidRPr="00207212" w14:paraId="4DB368E8" w14:textId="77777777" w:rsidTr="00373EAB">
        <w:trPr>
          <w:trHeight w:val="465"/>
        </w:trPr>
        <w:tc>
          <w:tcPr>
            <w:tcW w:w="7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2F4B" w14:textId="4FC42D46" w:rsidR="00373EAB" w:rsidRPr="00207212" w:rsidRDefault="00373EAB" w:rsidP="00373EAB">
            <w:pPr>
              <w:jc w:val="right"/>
              <w:rPr>
                <w:rFonts w:ascii="TH SarabunIT๙" w:hAnsi="TH SarabunIT๙" w:cs="TH SarabunIT๙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 xml:space="preserve">รวม                     </w:t>
            </w:r>
            <w:r w:rsidRPr="00207212">
              <w:rPr>
                <w:rFonts w:ascii="TH SarabunIT๙" w:hAnsi="TH SarabunIT๙" w:cs="TH SarabunIT๙"/>
                <w:b/>
                <w:bCs/>
                <w:cs/>
                <w:lang w:val="en-US"/>
              </w:rPr>
              <w:t>ตัวอักษร (-</w:t>
            </w:r>
            <w:r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.................................................................</w:t>
            </w:r>
            <w:r w:rsidRPr="00207212">
              <w:rPr>
                <w:rFonts w:ascii="TH SarabunIT๙" w:hAnsi="TH SarabunIT๙" w:cs="TH SarabunIT๙"/>
                <w:b/>
                <w:bCs/>
                <w:cs/>
                <w:lang w:val="en-US"/>
              </w:rPr>
              <w:t>-)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AFF13" w14:textId="77777777" w:rsidR="00373EAB" w:rsidRPr="00207212" w:rsidRDefault="00373EAB" w:rsidP="009E3EBC">
            <w:pPr>
              <w:jc w:val="right"/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869E5" w14:textId="77777777" w:rsidR="00373EAB" w:rsidRPr="00207212" w:rsidRDefault="00373EAB" w:rsidP="009E3EBC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</w:tc>
      </w:tr>
    </w:tbl>
    <w:p w14:paraId="04A7C847" w14:textId="77777777" w:rsidR="009E3EBC" w:rsidRPr="00207212" w:rsidRDefault="009E3EBC" w:rsidP="00BC6F9F">
      <w:pPr>
        <w:pStyle w:val="a4"/>
        <w:jc w:val="center"/>
        <w:rPr>
          <w:rFonts w:ascii="TH SarabunIT๙" w:hAnsi="TH SarabunIT๙" w:cs="TH SarabunIT๙"/>
          <w:b/>
          <w:bCs/>
          <w:cs/>
        </w:rPr>
      </w:pPr>
    </w:p>
    <w:p w14:paraId="33BB0AF5" w14:textId="77777777" w:rsidR="00BC6F9F" w:rsidRPr="00CD0256" w:rsidRDefault="00BC6F9F" w:rsidP="00BC6F9F">
      <w:pPr>
        <w:pStyle w:val="a4"/>
        <w:rPr>
          <w:rFonts w:ascii="TH SarabunIT๙" w:hAnsi="TH SarabunIT๙" w:cs="TH SarabunIT๙"/>
          <w:b/>
          <w:bCs/>
          <w:cs/>
        </w:rPr>
      </w:pPr>
    </w:p>
    <w:p w14:paraId="29A03791" w14:textId="77777777" w:rsidR="00BC6F9F" w:rsidRPr="00CD0256" w:rsidRDefault="00BC6F9F" w:rsidP="00BC6F9F">
      <w:pPr>
        <w:rPr>
          <w:rFonts w:ascii="TH SarabunIT๙" w:hAnsi="TH SarabunIT๙" w:cs="TH SarabunIT๙"/>
          <w:cs/>
        </w:rPr>
      </w:pPr>
    </w:p>
    <w:p w14:paraId="028071FF" w14:textId="55BA954F" w:rsidR="00BC6F9F" w:rsidRPr="00CD0256" w:rsidRDefault="00BC6F9F" w:rsidP="001D5EBC">
      <w:pPr>
        <w:pStyle w:val="a7"/>
        <w:jc w:val="center"/>
        <w:rPr>
          <w:rFonts w:ascii="TH SarabunIT๙" w:hAnsi="TH SarabunIT๙" w:cs="TH SarabunIT๙"/>
          <w:sz w:val="32"/>
          <w:szCs w:val="32"/>
        </w:rPr>
      </w:pPr>
      <w:r w:rsidRPr="00CD025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</w:t>
      </w:r>
    </w:p>
    <w:p w14:paraId="14A1FF95" w14:textId="4E2B73EB" w:rsidR="00BC6F9F" w:rsidRPr="00CD0256" w:rsidRDefault="001D5EBC" w:rsidP="001D5EBC">
      <w:pPr>
        <w:pStyle w:val="a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 w:rsidR="00CD0256" w:rsidRPr="00CD0256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…………..</w:t>
      </w:r>
      <w:r w:rsidR="00CD0256" w:rsidRPr="00CD0256">
        <w:rPr>
          <w:rFonts w:ascii="TH SarabunIT๙" w:hAnsi="TH SarabunIT๙" w:cs="TH SarabunIT๙"/>
          <w:sz w:val="32"/>
          <w:szCs w:val="32"/>
        </w:rPr>
        <w:t>…..</w:t>
      </w:r>
      <w:r w:rsidR="00BC6F9F" w:rsidRPr="00CD0256">
        <w:rPr>
          <w:rFonts w:ascii="TH SarabunIT๙" w:hAnsi="TH SarabunIT๙" w:cs="TH SarabunIT๙"/>
          <w:sz w:val="32"/>
          <w:szCs w:val="32"/>
          <w:cs/>
        </w:rPr>
        <w:t>)</w:t>
      </w:r>
    </w:p>
    <w:p w14:paraId="25D6B699" w14:textId="5E0E4557" w:rsidR="00164C74" w:rsidRPr="00CD0256" w:rsidRDefault="001D5EBC" w:rsidP="001D5EBC">
      <w:pPr>
        <w:spacing w:line="276" w:lineRule="auto"/>
        <w:jc w:val="center"/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 w:hint="cs"/>
          <w:cs/>
          <w:lang w:val="en-US"/>
        </w:rPr>
        <w:t>วันที่.............เดือน...................................พ.ศ...........</w:t>
      </w:r>
    </w:p>
    <w:sectPr w:rsidR="00164C74" w:rsidRPr="00CD0256" w:rsidSect="00207212">
      <w:type w:val="continuous"/>
      <w:pgSz w:w="11909" w:h="16834" w:code="9"/>
      <w:pgMar w:top="700" w:right="1136" w:bottom="56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2A97"/>
    <w:multiLevelType w:val="singleLevel"/>
    <w:tmpl w:val="262A770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AB7B37"/>
    <w:multiLevelType w:val="hybridMultilevel"/>
    <w:tmpl w:val="C812D1B8"/>
    <w:lvl w:ilvl="0" w:tplc="C7A23B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F14E04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4266B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41EFF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1453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2B4E1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3FE34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CED8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D648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FD6F5E"/>
    <w:multiLevelType w:val="hybridMultilevel"/>
    <w:tmpl w:val="C672B134"/>
    <w:lvl w:ilvl="0" w:tplc="94D080DC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cs"/>
      </w:rPr>
    </w:lvl>
    <w:lvl w:ilvl="1" w:tplc="EB3AAB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A4A2D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D147D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685A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6EF2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77855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78FC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F48A6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D354EA"/>
    <w:multiLevelType w:val="singleLevel"/>
    <w:tmpl w:val="C4BE4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87149B0"/>
    <w:multiLevelType w:val="hybridMultilevel"/>
    <w:tmpl w:val="E3A4B176"/>
    <w:lvl w:ilvl="0" w:tplc="A01A6FD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2794A9D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42CBBF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DD2F2B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B56313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C148C8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F666A6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2B275A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1F411E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EE9798F"/>
    <w:multiLevelType w:val="multilevel"/>
    <w:tmpl w:val="60F62F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8" w:hanging="1800"/>
      </w:pPr>
      <w:rPr>
        <w:rFonts w:hint="default"/>
      </w:rPr>
    </w:lvl>
  </w:abstractNum>
  <w:abstractNum w:abstractNumId="6" w15:restartNumberingAfterBreak="0">
    <w:nsid w:val="20936F69"/>
    <w:multiLevelType w:val="singleLevel"/>
    <w:tmpl w:val="B28C4F28"/>
    <w:lvl w:ilvl="0">
      <w:start w:val="4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hint="default"/>
      </w:rPr>
    </w:lvl>
  </w:abstractNum>
  <w:abstractNum w:abstractNumId="7" w15:restartNumberingAfterBreak="0">
    <w:nsid w:val="20EB0570"/>
    <w:multiLevelType w:val="singleLevel"/>
    <w:tmpl w:val="AD5C2A44"/>
    <w:lvl w:ilvl="0">
      <w:start w:val="2"/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8" w15:restartNumberingAfterBreak="0">
    <w:nsid w:val="23E41909"/>
    <w:multiLevelType w:val="singleLevel"/>
    <w:tmpl w:val="4BD212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272615A4"/>
    <w:multiLevelType w:val="singleLevel"/>
    <w:tmpl w:val="B9D6EA34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29555D17"/>
    <w:multiLevelType w:val="singleLevel"/>
    <w:tmpl w:val="EE54CA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B837B4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E7A2AFE"/>
    <w:multiLevelType w:val="singleLevel"/>
    <w:tmpl w:val="3E6E73C4"/>
    <w:lvl w:ilvl="0">
      <w:start w:val="2"/>
      <w:numFmt w:val="decimal"/>
      <w:lvlText w:val="%1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3" w15:restartNumberingAfterBreak="0">
    <w:nsid w:val="34253DF7"/>
    <w:multiLevelType w:val="hybridMultilevel"/>
    <w:tmpl w:val="D8D64CFC"/>
    <w:lvl w:ilvl="0" w:tplc="3118EABC">
      <w:start w:val="1"/>
      <w:numFmt w:val="bullet"/>
      <w:lvlText w:val="-"/>
      <w:lvlJc w:val="left"/>
      <w:pPr>
        <w:ind w:left="786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5734412"/>
    <w:multiLevelType w:val="hybridMultilevel"/>
    <w:tmpl w:val="2DFA1876"/>
    <w:lvl w:ilvl="0" w:tplc="260852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cs"/>
      </w:rPr>
    </w:lvl>
    <w:lvl w:ilvl="1" w:tplc="F3B407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27CB9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9DEB3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C023A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3AD8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50E2E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9E29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A642F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70F79D7"/>
    <w:multiLevelType w:val="hybridMultilevel"/>
    <w:tmpl w:val="46B27EC8"/>
    <w:lvl w:ilvl="0" w:tplc="13529CEA">
      <w:start w:val="8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3D0F1F3C"/>
    <w:multiLevelType w:val="hybridMultilevel"/>
    <w:tmpl w:val="0E96F742"/>
    <w:lvl w:ilvl="0" w:tplc="17708652">
      <w:start w:val="2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cs"/>
      </w:rPr>
    </w:lvl>
    <w:lvl w:ilvl="1" w:tplc="564C30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7AB7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7C4E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B44EE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F9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2DA90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9B2E6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5E28D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96707A"/>
    <w:multiLevelType w:val="singleLevel"/>
    <w:tmpl w:val="90A6CC9C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3F2B04D2"/>
    <w:multiLevelType w:val="hybridMultilevel"/>
    <w:tmpl w:val="FD30B512"/>
    <w:lvl w:ilvl="0" w:tplc="7550E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F3F0DCD"/>
    <w:multiLevelType w:val="hybridMultilevel"/>
    <w:tmpl w:val="BEB243C2"/>
    <w:lvl w:ilvl="0" w:tplc="79482E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FE022FF"/>
    <w:multiLevelType w:val="hybridMultilevel"/>
    <w:tmpl w:val="56A2E5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842376"/>
    <w:multiLevelType w:val="singleLevel"/>
    <w:tmpl w:val="229881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A393E05"/>
    <w:multiLevelType w:val="singleLevel"/>
    <w:tmpl w:val="0C18357E"/>
    <w:lvl w:ilvl="0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4A834446"/>
    <w:multiLevelType w:val="hybridMultilevel"/>
    <w:tmpl w:val="D8DC05EA"/>
    <w:lvl w:ilvl="0" w:tplc="ECCE5C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B348765C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2" w:tplc="03BEFF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B885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662B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A888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B88D7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77895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B365C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1CF3287"/>
    <w:multiLevelType w:val="singleLevel"/>
    <w:tmpl w:val="36EC682A"/>
    <w:lvl w:ilvl="0">
      <w:start w:val="4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</w:abstractNum>
  <w:abstractNum w:abstractNumId="25" w15:restartNumberingAfterBreak="0">
    <w:nsid w:val="526B1D3D"/>
    <w:multiLevelType w:val="singleLevel"/>
    <w:tmpl w:val="C492BB04"/>
    <w:lvl w:ilvl="0">
      <w:start w:val="4"/>
      <w:numFmt w:val="bullet"/>
      <w:lvlText w:val="-"/>
      <w:lvlJc w:val="left"/>
      <w:pPr>
        <w:tabs>
          <w:tab w:val="num" w:pos="1995"/>
        </w:tabs>
        <w:ind w:left="1995" w:hanging="360"/>
      </w:pPr>
      <w:rPr>
        <w:rFonts w:hint="default"/>
      </w:rPr>
    </w:lvl>
  </w:abstractNum>
  <w:abstractNum w:abstractNumId="26" w15:restartNumberingAfterBreak="0">
    <w:nsid w:val="550D2480"/>
    <w:multiLevelType w:val="hybridMultilevel"/>
    <w:tmpl w:val="0D9C7152"/>
    <w:lvl w:ilvl="0" w:tplc="FE9C5F78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733E46"/>
    <w:multiLevelType w:val="multilevel"/>
    <w:tmpl w:val="D4D47A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0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49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5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48" w:hanging="1800"/>
      </w:pPr>
      <w:rPr>
        <w:rFonts w:hint="default"/>
        <w:b w:val="0"/>
      </w:rPr>
    </w:lvl>
  </w:abstractNum>
  <w:abstractNum w:abstractNumId="28" w15:restartNumberingAfterBreak="0">
    <w:nsid w:val="638A0185"/>
    <w:multiLevelType w:val="hybridMultilevel"/>
    <w:tmpl w:val="91DC3BDA"/>
    <w:lvl w:ilvl="0" w:tplc="CDD025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5FE08A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88E9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48F6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DA643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D06DB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B44CC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B34CF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7223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5577918"/>
    <w:multiLevelType w:val="hybridMultilevel"/>
    <w:tmpl w:val="6F9299F4"/>
    <w:lvl w:ilvl="0" w:tplc="1EAE7134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EC1DA3"/>
    <w:multiLevelType w:val="multilevel"/>
    <w:tmpl w:val="652A64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b/>
      </w:rPr>
    </w:lvl>
  </w:abstractNum>
  <w:abstractNum w:abstractNumId="31" w15:restartNumberingAfterBreak="0">
    <w:nsid w:val="6C025EE2"/>
    <w:multiLevelType w:val="hybridMultilevel"/>
    <w:tmpl w:val="F9BEAB1E"/>
    <w:lvl w:ilvl="0" w:tplc="3EE67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D324AA2C">
      <w:start w:val="1"/>
      <w:numFmt w:val="decimal"/>
      <w:lvlText w:val="(%2)"/>
      <w:lvlJc w:val="left"/>
      <w:pPr>
        <w:tabs>
          <w:tab w:val="num" w:pos="1875"/>
        </w:tabs>
        <w:ind w:left="1875" w:hanging="435"/>
      </w:pPr>
      <w:rPr>
        <w:rFonts w:hint="cs"/>
      </w:rPr>
    </w:lvl>
    <w:lvl w:ilvl="2" w:tplc="DA0E0F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F4AB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4C698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B3C1B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F302A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BB63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0E4E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C2F2372"/>
    <w:multiLevelType w:val="multilevel"/>
    <w:tmpl w:val="E6A60C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8" w:hanging="1800"/>
      </w:pPr>
      <w:rPr>
        <w:rFonts w:hint="default"/>
      </w:rPr>
    </w:lvl>
  </w:abstractNum>
  <w:abstractNum w:abstractNumId="33" w15:restartNumberingAfterBreak="0">
    <w:nsid w:val="6C7637FE"/>
    <w:multiLevelType w:val="hybridMultilevel"/>
    <w:tmpl w:val="260A99B8"/>
    <w:lvl w:ilvl="0" w:tplc="B0808B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ED60003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6D6824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6C6412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CFAA72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10E91D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300A67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A7E29B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944051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6CFF515F"/>
    <w:multiLevelType w:val="multilevel"/>
    <w:tmpl w:val="E1E48D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8" w:hanging="1800"/>
      </w:pPr>
      <w:rPr>
        <w:rFonts w:hint="default"/>
      </w:rPr>
    </w:lvl>
  </w:abstractNum>
  <w:abstractNum w:abstractNumId="35" w15:restartNumberingAfterBreak="0">
    <w:nsid w:val="719F1E26"/>
    <w:multiLevelType w:val="hybridMultilevel"/>
    <w:tmpl w:val="E9168F5A"/>
    <w:lvl w:ilvl="0" w:tplc="EE840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29B694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B687F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0063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BBCF0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354AB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3A4FA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B82BB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3EBF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2381222"/>
    <w:multiLevelType w:val="singleLevel"/>
    <w:tmpl w:val="9E4A28BE"/>
    <w:lvl w:ilvl="0">
      <w:start w:val="2"/>
      <w:numFmt w:val="decimal"/>
      <w:lvlText w:val="%1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7" w15:restartNumberingAfterBreak="0">
    <w:nsid w:val="79260651"/>
    <w:multiLevelType w:val="hybridMultilevel"/>
    <w:tmpl w:val="F2A2D29C"/>
    <w:lvl w:ilvl="0" w:tplc="6A0CA8AA">
      <w:start w:val="10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8" w15:restartNumberingAfterBreak="0">
    <w:nsid w:val="79DD6ECF"/>
    <w:multiLevelType w:val="singleLevel"/>
    <w:tmpl w:val="98D24FC6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9" w15:restartNumberingAfterBreak="0">
    <w:nsid w:val="7A7E17D8"/>
    <w:multiLevelType w:val="hybridMultilevel"/>
    <w:tmpl w:val="A9468A08"/>
    <w:lvl w:ilvl="0" w:tplc="F58E07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DFA2C8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E02B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EFCDC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E180A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BB21B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AB015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04DA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1366B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35584788">
    <w:abstractNumId w:val="1"/>
  </w:num>
  <w:num w:numId="2" w16cid:durableId="218708311">
    <w:abstractNumId w:val="39"/>
  </w:num>
  <w:num w:numId="3" w16cid:durableId="1361855174">
    <w:abstractNumId w:val="35"/>
  </w:num>
  <w:num w:numId="4" w16cid:durableId="1426270325">
    <w:abstractNumId w:val="33"/>
  </w:num>
  <w:num w:numId="5" w16cid:durableId="844395455">
    <w:abstractNumId w:val="31"/>
  </w:num>
  <w:num w:numId="6" w16cid:durableId="1822189148">
    <w:abstractNumId w:val="28"/>
  </w:num>
  <w:num w:numId="7" w16cid:durableId="749160531">
    <w:abstractNumId w:val="14"/>
  </w:num>
  <w:num w:numId="8" w16cid:durableId="2018193180">
    <w:abstractNumId w:val="16"/>
  </w:num>
  <w:num w:numId="9" w16cid:durableId="2112700417">
    <w:abstractNumId w:val="4"/>
  </w:num>
  <w:num w:numId="10" w16cid:durableId="1148284137">
    <w:abstractNumId w:val="23"/>
  </w:num>
  <w:num w:numId="11" w16cid:durableId="1724332561">
    <w:abstractNumId w:val="2"/>
  </w:num>
  <w:num w:numId="12" w16cid:durableId="374428683">
    <w:abstractNumId w:val="8"/>
  </w:num>
  <w:num w:numId="13" w16cid:durableId="1346663796">
    <w:abstractNumId w:val="9"/>
  </w:num>
  <w:num w:numId="14" w16cid:durableId="646544536">
    <w:abstractNumId w:val="17"/>
  </w:num>
  <w:num w:numId="15" w16cid:durableId="565379872">
    <w:abstractNumId w:val="38"/>
  </w:num>
  <w:num w:numId="16" w16cid:durableId="2095665248">
    <w:abstractNumId w:val="21"/>
  </w:num>
  <w:num w:numId="17" w16cid:durableId="1176110739">
    <w:abstractNumId w:val="0"/>
  </w:num>
  <w:num w:numId="18" w16cid:durableId="1459180623">
    <w:abstractNumId w:val="10"/>
  </w:num>
  <w:num w:numId="19" w16cid:durableId="595749459">
    <w:abstractNumId w:val="36"/>
  </w:num>
  <w:num w:numId="20" w16cid:durableId="665013288">
    <w:abstractNumId w:val="12"/>
  </w:num>
  <w:num w:numId="21" w16cid:durableId="851996584">
    <w:abstractNumId w:val="11"/>
  </w:num>
  <w:num w:numId="22" w16cid:durableId="125394879">
    <w:abstractNumId w:val="7"/>
  </w:num>
  <w:num w:numId="23" w16cid:durableId="1226796018">
    <w:abstractNumId w:val="22"/>
  </w:num>
  <w:num w:numId="24" w16cid:durableId="1295985187">
    <w:abstractNumId w:val="24"/>
  </w:num>
  <w:num w:numId="25" w16cid:durableId="2039158873">
    <w:abstractNumId w:val="25"/>
  </w:num>
  <w:num w:numId="26" w16cid:durableId="1961910524">
    <w:abstractNumId w:val="6"/>
  </w:num>
  <w:num w:numId="27" w16cid:durableId="1719670671">
    <w:abstractNumId w:val="3"/>
  </w:num>
  <w:num w:numId="28" w16cid:durableId="1778212466">
    <w:abstractNumId w:val="37"/>
  </w:num>
  <w:num w:numId="29" w16cid:durableId="1979869486">
    <w:abstractNumId w:val="20"/>
  </w:num>
  <w:num w:numId="30" w16cid:durableId="1423406330">
    <w:abstractNumId w:val="15"/>
  </w:num>
  <w:num w:numId="31" w16cid:durableId="1773282551">
    <w:abstractNumId w:val="19"/>
  </w:num>
  <w:num w:numId="32" w16cid:durableId="1331446844">
    <w:abstractNumId w:val="18"/>
  </w:num>
  <w:num w:numId="33" w16cid:durableId="1333794914">
    <w:abstractNumId w:val="26"/>
  </w:num>
  <w:num w:numId="34" w16cid:durableId="1748915195">
    <w:abstractNumId w:val="29"/>
  </w:num>
  <w:num w:numId="35" w16cid:durableId="1544252218">
    <w:abstractNumId w:val="27"/>
  </w:num>
  <w:num w:numId="36" w16cid:durableId="669525077">
    <w:abstractNumId w:val="13"/>
  </w:num>
  <w:num w:numId="37" w16cid:durableId="1087963845">
    <w:abstractNumId w:val="34"/>
  </w:num>
  <w:num w:numId="38" w16cid:durableId="446200991">
    <w:abstractNumId w:val="5"/>
  </w:num>
  <w:num w:numId="39" w16cid:durableId="60451172">
    <w:abstractNumId w:val="30"/>
  </w:num>
  <w:num w:numId="40" w16cid:durableId="1400020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99"/>
    <w:rsid w:val="00031135"/>
    <w:rsid w:val="00054332"/>
    <w:rsid w:val="0005510C"/>
    <w:rsid w:val="00055E33"/>
    <w:rsid w:val="000612D9"/>
    <w:rsid w:val="00065018"/>
    <w:rsid w:val="000709F6"/>
    <w:rsid w:val="000A5989"/>
    <w:rsid w:val="000B1A1D"/>
    <w:rsid w:val="000B5B2D"/>
    <w:rsid w:val="000C1CC1"/>
    <w:rsid w:val="000D4600"/>
    <w:rsid w:val="000D7220"/>
    <w:rsid w:val="000F1769"/>
    <w:rsid w:val="000F5B56"/>
    <w:rsid w:val="000F6BC1"/>
    <w:rsid w:val="00100351"/>
    <w:rsid w:val="001159A3"/>
    <w:rsid w:val="00127508"/>
    <w:rsid w:val="00131801"/>
    <w:rsid w:val="00142C87"/>
    <w:rsid w:val="00143330"/>
    <w:rsid w:val="00150187"/>
    <w:rsid w:val="001607C4"/>
    <w:rsid w:val="00164C74"/>
    <w:rsid w:val="0016588A"/>
    <w:rsid w:val="00166F52"/>
    <w:rsid w:val="0017381D"/>
    <w:rsid w:val="00196423"/>
    <w:rsid w:val="001C0576"/>
    <w:rsid w:val="001C2752"/>
    <w:rsid w:val="001C391E"/>
    <w:rsid w:val="001D5EBC"/>
    <w:rsid w:val="001E3CC3"/>
    <w:rsid w:val="001E54F0"/>
    <w:rsid w:val="001E72D1"/>
    <w:rsid w:val="00207212"/>
    <w:rsid w:val="002077B6"/>
    <w:rsid w:val="00243F65"/>
    <w:rsid w:val="00262D00"/>
    <w:rsid w:val="0026604C"/>
    <w:rsid w:val="00274AC3"/>
    <w:rsid w:val="00275D6D"/>
    <w:rsid w:val="002B25EA"/>
    <w:rsid w:val="002B669F"/>
    <w:rsid w:val="002C77EA"/>
    <w:rsid w:val="002F080E"/>
    <w:rsid w:val="002F5759"/>
    <w:rsid w:val="002F7B72"/>
    <w:rsid w:val="00315A71"/>
    <w:rsid w:val="00323AD7"/>
    <w:rsid w:val="00340735"/>
    <w:rsid w:val="003457BF"/>
    <w:rsid w:val="00346550"/>
    <w:rsid w:val="0035105A"/>
    <w:rsid w:val="003563F2"/>
    <w:rsid w:val="003701B7"/>
    <w:rsid w:val="00373EAB"/>
    <w:rsid w:val="00375CC1"/>
    <w:rsid w:val="00377ADF"/>
    <w:rsid w:val="003913FD"/>
    <w:rsid w:val="00393A4F"/>
    <w:rsid w:val="003A6289"/>
    <w:rsid w:val="003C218E"/>
    <w:rsid w:val="003C448F"/>
    <w:rsid w:val="003D31C3"/>
    <w:rsid w:val="003E0F1F"/>
    <w:rsid w:val="00400554"/>
    <w:rsid w:val="00407483"/>
    <w:rsid w:val="00424C8B"/>
    <w:rsid w:val="00454603"/>
    <w:rsid w:val="00462E84"/>
    <w:rsid w:val="004672BB"/>
    <w:rsid w:val="00491DD5"/>
    <w:rsid w:val="00497825"/>
    <w:rsid w:val="004A47EF"/>
    <w:rsid w:val="004A6A15"/>
    <w:rsid w:val="004B645A"/>
    <w:rsid w:val="004C3C38"/>
    <w:rsid w:val="004F15A2"/>
    <w:rsid w:val="00520B8D"/>
    <w:rsid w:val="00520D3F"/>
    <w:rsid w:val="00521B5D"/>
    <w:rsid w:val="00525C09"/>
    <w:rsid w:val="00527CC4"/>
    <w:rsid w:val="00540762"/>
    <w:rsid w:val="0055167E"/>
    <w:rsid w:val="00561C9D"/>
    <w:rsid w:val="00562EC0"/>
    <w:rsid w:val="0057096D"/>
    <w:rsid w:val="00571573"/>
    <w:rsid w:val="00573187"/>
    <w:rsid w:val="00587C56"/>
    <w:rsid w:val="005918E8"/>
    <w:rsid w:val="00592671"/>
    <w:rsid w:val="005939A0"/>
    <w:rsid w:val="005D22A5"/>
    <w:rsid w:val="005F2B35"/>
    <w:rsid w:val="005F53D2"/>
    <w:rsid w:val="005F7348"/>
    <w:rsid w:val="00630F9E"/>
    <w:rsid w:val="00656EB6"/>
    <w:rsid w:val="00661B35"/>
    <w:rsid w:val="0066509A"/>
    <w:rsid w:val="00666833"/>
    <w:rsid w:val="0068118D"/>
    <w:rsid w:val="0068601C"/>
    <w:rsid w:val="0069346C"/>
    <w:rsid w:val="006A15E1"/>
    <w:rsid w:val="006A1D5D"/>
    <w:rsid w:val="006A1E5A"/>
    <w:rsid w:val="006B285C"/>
    <w:rsid w:val="006E1C26"/>
    <w:rsid w:val="006E4033"/>
    <w:rsid w:val="006E7A3F"/>
    <w:rsid w:val="007235D9"/>
    <w:rsid w:val="00723724"/>
    <w:rsid w:val="00732EF3"/>
    <w:rsid w:val="00734587"/>
    <w:rsid w:val="007359B2"/>
    <w:rsid w:val="00760B68"/>
    <w:rsid w:val="00761E80"/>
    <w:rsid w:val="00764881"/>
    <w:rsid w:val="00765BE9"/>
    <w:rsid w:val="00771CD9"/>
    <w:rsid w:val="00775676"/>
    <w:rsid w:val="007C498C"/>
    <w:rsid w:val="007D5AE2"/>
    <w:rsid w:val="007E11D1"/>
    <w:rsid w:val="007F7C1D"/>
    <w:rsid w:val="007F7D79"/>
    <w:rsid w:val="008030A9"/>
    <w:rsid w:val="00803AD8"/>
    <w:rsid w:val="008202FE"/>
    <w:rsid w:val="00820F85"/>
    <w:rsid w:val="008279F9"/>
    <w:rsid w:val="00827EC9"/>
    <w:rsid w:val="00847C36"/>
    <w:rsid w:val="008630AA"/>
    <w:rsid w:val="00875684"/>
    <w:rsid w:val="0088501B"/>
    <w:rsid w:val="008A1D9D"/>
    <w:rsid w:val="008B2738"/>
    <w:rsid w:val="008C6732"/>
    <w:rsid w:val="009074F6"/>
    <w:rsid w:val="00927DEE"/>
    <w:rsid w:val="00945A1A"/>
    <w:rsid w:val="00952D69"/>
    <w:rsid w:val="009531DE"/>
    <w:rsid w:val="009559AE"/>
    <w:rsid w:val="009563EC"/>
    <w:rsid w:val="0096008D"/>
    <w:rsid w:val="00961E4C"/>
    <w:rsid w:val="00961F43"/>
    <w:rsid w:val="00966D7A"/>
    <w:rsid w:val="009A26F8"/>
    <w:rsid w:val="009A7A99"/>
    <w:rsid w:val="009B2935"/>
    <w:rsid w:val="009C0663"/>
    <w:rsid w:val="009D685B"/>
    <w:rsid w:val="009E1F42"/>
    <w:rsid w:val="009E2D52"/>
    <w:rsid w:val="009E3EBC"/>
    <w:rsid w:val="009F19F9"/>
    <w:rsid w:val="00A04640"/>
    <w:rsid w:val="00A05FDE"/>
    <w:rsid w:val="00A11851"/>
    <w:rsid w:val="00A517BE"/>
    <w:rsid w:val="00A55295"/>
    <w:rsid w:val="00A74451"/>
    <w:rsid w:val="00A87D37"/>
    <w:rsid w:val="00A93C75"/>
    <w:rsid w:val="00A93FC1"/>
    <w:rsid w:val="00AB5770"/>
    <w:rsid w:val="00AC4718"/>
    <w:rsid w:val="00AD57C8"/>
    <w:rsid w:val="00AE247E"/>
    <w:rsid w:val="00AE3217"/>
    <w:rsid w:val="00AF21FF"/>
    <w:rsid w:val="00AF3922"/>
    <w:rsid w:val="00AF3F9D"/>
    <w:rsid w:val="00AF5E69"/>
    <w:rsid w:val="00B013BD"/>
    <w:rsid w:val="00B02D55"/>
    <w:rsid w:val="00B20B84"/>
    <w:rsid w:val="00B836B4"/>
    <w:rsid w:val="00B95A03"/>
    <w:rsid w:val="00BA00AC"/>
    <w:rsid w:val="00BC0B02"/>
    <w:rsid w:val="00BC6F9F"/>
    <w:rsid w:val="00BD3BDE"/>
    <w:rsid w:val="00BD6640"/>
    <w:rsid w:val="00BE2E5C"/>
    <w:rsid w:val="00BE50DE"/>
    <w:rsid w:val="00C02F83"/>
    <w:rsid w:val="00C05146"/>
    <w:rsid w:val="00C14F10"/>
    <w:rsid w:val="00C20EC0"/>
    <w:rsid w:val="00C34983"/>
    <w:rsid w:val="00C41356"/>
    <w:rsid w:val="00C61629"/>
    <w:rsid w:val="00C91060"/>
    <w:rsid w:val="00C97A77"/>
    <w:rsid w:val="00CB0B35"/>
    <w:rsid w:val="00CB451A"/>
    <w:rsid w:val="00CB623C"/>
    <w:rsid w:val="00CC3C9F"/>
    <w:rsid w:val="00CD0256"/>
    <w:rsid w:val="00D21C60"/>
    <w:rsid w:val="00D268A3"/>
    <w:rsid w:val="00D33CDE"/>
    <w:rsid w:val="00D44577"/>
    <w:rsid w:val="00D457C6"/>
    <w:rsid w:val="00D474A2"/>
    <w:rsid w:val="00D575E9"/>
    <w:rsid w:val="00D603DA"/>
    <w:rsid w:val="00D86B78"/>
    <w:rsid w:val="00D942AA"/>
    <w:rsid w:val="00DA3D4D"/>
    <w:rsid w:val="00DC118A"/>
    <w:rsid w:val="00E057A2"/>
    <w:rsid w:val="00E17C7A"/>
    <w:rsid w:val="00E20CBE"/>
    <w:rsid w:val="00E2253A"/>
    <w:rsid w:val="00E33562"/>
    <w:rsid w:val="00E34EAF"/>
    <w:rsid w:val="00E37DB3"/>
    <w:rsid w:val="00E70FA9"/>
    <w:rsid w:val="00E760D9"/>
    <w:rsid w:val="00E953C6"/>
    <w:rsid w:val="00EA1325"/>
    <w:rsid w:val="00EC1738"/>
    <w:rsid w:val="00EE3EC9"/>
    <w:rsid w:val="00EE78D9"/>
    <w:rsid w:val="00EF1619"/>
    <w:rsid w:val="00EF54F8"/>
    <w:rsid w:val="00F02450"/>
    <w:rsid w:val="00F116B2"/>
    <w:rsid w:val="00F1195F"/>
    <w:rsid w:val="00F2635D"/>
    <w:rsid w:val="00F31260"/>
    <w:rsid w:val="00F5346D"/>
    <w:rsid w:val="00F5673C"/>
    <w:rsid w:val="00F62DCE"/>
    <w:rsid w:val="00F7143E"/>
    <w:rsid w:val="00F721F0"/>
    <w:rsid w:val="00F76857"/>
    <w:rsid w:val="00F8475D"/>
    <w:rsid w:val="00F85D25"/>
    <w:rsid w:val="00F87660"/>
    <w:rsid w:val="00FC0AAA"/>
    <w:rsid w:val="00FC1B3C"/>
    <w:rsid w:val="00FF570E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CBDD6F4"/>
  <w15:docId w15:val="{CE077F4E-0346-4663-8584-8931F88C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7DEE"/>
    <w:rPr>
      <w:rFonts w:ascii="Angsana New" w:hAnsi="Angsana New"/>
      <w:sz w:val="32"/>
      <w:szCs w:val="32"/>
      <w:lang w:val="th-TH"/>
    </w:rPr>
  </w:style>
  <w:style w:type="paragraph" w:styleId="1">
    <w:name w:val="heading 1"/>
    <w:basedOn w:val="a"/>
    <w:next w:val="a"/>
    <w:qFormat/>
    <w:rsid w:val="00927DEE"/>
    <w:pPr>
      <w:keepNext/>
      <w:spacing w:before="240"/>
      <w:jc w:val="center"/>
      <w:outlineLvl w:val="0"/>
    </w:pPr>
    <w:rPr>
      <w:b/>
      <w:bCs/>
      <w:sz w:val="56"/>
      <w:szCs w:val="56"/>
    </w:rPr>
  </w:style>
  <w:style w:type="paragraph" w:styleId="2">
    <w:name w:val="heading 2"/>
    <w:basedOn w:val="a"/>
    <w:next w:val="a"/>
    <w:qFormat/>
    <w:rsid w:val="00927DEE"/>
    <w:pPr>
      <w:keepNext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927DEE"/>
    <w:pPr>
      <w:keepNext/>
      <w:jc w:val="both"/>
      <w:outlineLvl w:val="2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927DEE"/>
    <w:pPr>
      <w:ind w:firstLine="720"/>
      <w:jc w:val="both"/>
    </w:pPr>
  </w:style>
  <w:style w:type="paragraph" w:styleId="21">
    <w:name w:val="Body Text Indent 2"/>
    <w:basedOn w:val="a"/>
    <w:rsid w:val="00927DEE"/>
    <w:pPr>
      <w:ind w:left="1800" w:firstLine="360"/>
      <w:jc w:val="both"/>
    </w:pPr>
    <w:rPr>
      <w:rFonts w:ascii="Times New Roman" w:hAnsi="Times New Roman" w:cs="AngsanaUPC"/>
      <w:sz w:val="28"/>
      <w:szCs w:val="28"/>
    </w:rPr>
  </w:style>
  <w:style w:type="paragraph" w:styleId="a3">
    <w:name w:val="Body Text Indent"/>
    <w:basedOn w:val="a"/>
    <w:rsid w:val="00927DEE"/>
    <w:pPr>
      <w:spacing w:before="240"/>
      <w:ind w:firstLine="720"/>
      <w:jc w:val="both"/>
    </w:pPr>
    <w:rPr>
      <w:rFonts w:ascii="Times New Roman" w:hAnsi="Times New Roman"/>
    </w:rPr>
  </w:style>
  <w:style w:type="paragraph" w:styleId="30">
    <w:name w:val="Body Text Indent 3"/>
    <w:basedOn w:val="a"/>
    <w:rsid w:val="00927DEE"/>
    <w:pPr>
      <w:ind w:left="1710" w:hanging="270"/>
    </w:pPr>
    <w:rPr>
      <w:rFonts w:ascii="AngsanaUPC" w:hAnsi="AngsanaUPC" w:cs="AngsanaUPC"/>
      <w:sz w:val="28"/>
      <w:szCs w:val="28"/>
    </w:rPr>
  </w:style>
  <w:style w:type="paragraph" w:styleId="a4">
    <w:name w:val="Body Text"/>
    <w:basedOn w:val="a"/>
    <w:rsid w:val="00927DEE"/>
    <w:pPr>
      <w:jc w:val="both"/>
    </w:pPr>
    <w:rPr>
      <w:rFonts w:ascii="AngsanaUPC" w:hAnsi="AngsanaUPC" w:cs="AngsanaUPC"/>
    </w:rPr>
  </w:style>
  <w:style w:type="table" w:styleId="a5">
    <w:name w:val="Table Grid"/>
    <w:basedOn w:val="a1"/>
    <w:rsid w:val="00CC3C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17C7A"/>
    <w:pPr>
      <w:ind w:left="720"/>
    </w:pPr>
    <w:rPr>
      <w:szCs w:val="40"/>
    </w:rPr>
  </w:style>
  <w:style w:type="paragraph" w:styleId="a7">
    <w:name w:val="No Spacing"/>
    <w:uiPriority w:val="1"/>
    <w:qFormat/>
    <w:rsid w:val="00164C74"/>
    <w:rPr>
      <w:rFonts w:ascii="Calibri" w:eastAsia="Calibri" w:hAnsi="Calibri" w:cs="Cordia New"/>
      <w:sz w:val="22"/>
      <w:szCs w:val="28"/>
    </w:rPr>
  </w:style>
  <w:style w:type="paragraph" w:styleId="a8">
    <w:name w:val="Balloon Text"/>
    <w:basedOn w:val="a"/>
    <w:link w:val="a9"/>
    <w:semiHidden/>
    <w:unhideWhenUsed/>
    <w:rsid w:val="006A1E5A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semiHidden/>
    <w:rsid w:val="006A1E5A"/>
    <w:rPr>
      <w:rFonts w:ascii="Leelawadee" w:hAnsi="Leelawadee"/>
      <w:sz w:val="18"/>
      <w:szCs w:val="22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3610;&#3633;&#3609;&#3607;&#3638;&#3585;-&#3612;&#3594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6EC85-2E3A-4E6B-9495-2F40E3E2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บันทึก-ผช</Template>
  <TotalTime>74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Ulysses R. Gotera</dc:creator>
  <cp:keywords>FoxChit SOFTWARE SOLUTIONS</cp:keywords>
  <dc:description/>
  <cp:lastModifiedBy>Lenovo</cp:lastModifiedBy>
  <cp:revision>10</cp:revision>
  <cp:lastPrinted>2025-06-19T06:32:00Z</cp:lastPrinted>
  <dcterms:created xsi:type="dcterms:W3CDTF">2025-06-19T04:40:00Z</dcterms:created>
  <dcterms:modified xsi:type="dcterms:W3CDTF">2025-06-19T07:09:00Z</dcterms:modified>
</cp:coreProperties>
</file>